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AB83" w14:textId="644C327C" w:rsidR="00B42C78" w:rsidRPr="00B42C78" w:rsidRDefault="008207B5" w:rsidP="008207B5">
      <w:pPr>
        <w:pStyle w:val="Heading1"/>
        <w:spacing w:line="276" w:lineRule="auto"/>
        <w:rPr>
          <w:lang w:bidi="hi-IN"/>
        </w:rPr>
      </w:pPr>
      <w:r>
        <w:rPr>
          <w:rFonts w:cs="Mangal" w:hint="cs"/>
          <w:cs/>
          <w:lang w:bidi="hi-IN"/>
        </w:rPr>
        <w:t xml:space="preserve">नमस्ते माइंडफुलनेस प्रोग्राम  </w:t>
      </w:r>
    </w:p>
    <w:p w14:paraId="30DD96C2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यदि तपाईंलाई क्रोनिक स्ट्रेस (दीर्घकालीन तनाव)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,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चिन्ता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वा </w:t>
      </w:r>
      <w:r w:rsidR="008207B5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 xml:space="preserve">डिप्रेशन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भएको छ भने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,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यो ८ हप्ते अनलाइन माइन्डफुलनेस कार्यक्रम तपाईंका लागि उपयोगी हुन सक्छ।</w:t>
      </w:r>
    </w:p>
    <w:p w14:paraId="3FED65F8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</w:p>
    <w:p w14:paraId="116DBE9A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यो कोर्स वैज्ञानिक रूपमा प्रमाणित माइन्डफुलनेस अभ्यासहरूमा आधारित छ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,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जसले मानसिक स्वास्थ्य सुधार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,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भावनात्मक सन्तुलन र आत्म-जागरूकता विकासमा सहयोग पुर्‍याउँछ।</w:t>
      </w:r>
    </w:p>
    <w:p w14:paraId="3A35D5D0" w14:textId="77777777" w:rsidR="00B42C78" w:rsidRPr="00B42C78" w:rsidRDefault="00B42C78" w:rsidP="008207B5">
      <w:pPr>
        <w:pStyle w:val="Heading2"/>
        <w:rPr>
          <w:lang w:bidi="hi-IN"/>
        </w:rPr>
      </w:pPr>
      <w:r w:rsidRPr="00B42C78">
        <w:rPr>
          <w:rFonts w:ascii="Mangal" w:hAnsi="Mangal" w:cs="Mangal" w:hint="cs"/>
          <w:cs/>
          <w:lang w:bidi="hi-IN"/>
        </w:rPr>
        <w:t>माइन्डफुलनेस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भनेको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के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हो</w:t>
      </w:r>
      <w:r w:rsidRPr="00B42C78">
        <w:rPr>
          <w:lang w:bidi="hi-IN"/>
        </w:rPr>
        <w:t>?</w:t>
      </w:r>
    </w:p>
    <w:p w14:paraId="3E586B6C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माइन्डफुलनेस भनेको</w:t>
      </w:r>
    </w:p>
    <w:p w14:paraId="611DE66C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👉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वर्तमान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क्षणमा सचेत र सजग भएर उपस्थित हुनु</w:t>
      </w:r>
    </w:p>
    <w:p w14:paraId="531DB56B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👉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आफ्ना विचार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,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भावना र शारीरिक अनुभवलाई </w:t>
      </w:r>
      <w:r w:rsidR="008207B5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नन-जजमेंटल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तरिकाले 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महसूष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गर्नु</w:t>
      </w:r>
    </w:p>
    <w:p w14:paraId="35C5B133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</w:p>
    <w:p w14:paraId="7C2BB782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यसले मानसिक उतार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>–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चढावलाई बुझ्न र व्यवस्थापन गर्न मद्दत गर्छ।</w:t>
      </w:r>
    </w:p>
    <w:p w14:paraId="342BE918" w14:textId="77777777" w:rsidR="00B42C78" w:rsidRPr="00B42C78" w:rsidRDefault="00B42C78" w:rsidP="007022E8">
      <w:pPr>
        <w:pStyle w:val="Heading2"/>
        <w:rPr>
          <w:lang w:bidi="hi-IN"/>
        </w:rPr>
      </w:pPr>
      <w:r w:rsidRPr="00B42C78">
        <w:rPr>
          <w:rFonts w:ascii="Mangal" w:hAnsi="Mangal" w:cs="Mangal" w:hint="cs"/>
          <w:cs/>
          <w:lang w:bidi="hi-IN"/>
        </w:rPr>
        <w:t>कोर्समा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के</w:t>
      </w:r>
      <w:r w:rsidRPr="00B42C78">
        <w:rPr>
          <w:lang w:bidi="hi-IN"/>
        </w:rPr>
        <w:t>–</w:t>
      </w:r>
      <w:r w:rsidRPr="00B42C78">
        <w:rPr>
          <w:rFonts w:ascii="Mangal" w:hAnsi="Mangal" w:cs="Mangal" w:hint="cs"/>
          <w:cs/>
          <w:lang w:bidi="hi-IN"/>
        </w:rPr>
        <w:t>के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समावेश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छ</w:t>
      </w:r>
      <w:r w:rsidRPr="00B42C78">
        <w:rPr>
          <w:lang w:bidi="hi-IN"/>
        </w:rPr>
        <w:t>?</w:t>
      </w:r>
    </w:p>
    <w:p w14:paraId="139A02BB" w14:textId="0C4D83D4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</w:t>
      </w:r>
      <w:r w:rsidR="00CD4211" w:rsidRPr="00B42C78">
        <w:rPr>
          <w:rFonts w:ascii="Apple Color Emoji" w:hAnsi="Apple Color Emoji" w:cs="Apple Color Emoji"/>
          <w:sz w:val="24"/>
          <w:szCs w:val="24"/>
          <w:lang w:bidi="hi-IN"/>
        </w:rPr>
        <w:t>️</w:t>
      </w:r>
      <w:r w:rsidR="00CD4211"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CD4211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साप्ताहिक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लाइभ अनलाइन सेसन (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साढ़े दुई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घण्टा)</w:t>
      </w:r>
    </w:p>
    <w:p w14:paraId="16677E94" w14:textId="22F45E06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</w:t>
      </w:r>
      <w:r w:rsidR="00CD4211" w:rsidRPr="00B42C78">
        <w:rPr>
          <w:rFonts w:ascii="Apple Color Emoji" w:hAnsi="Apple Color Emoji" w:cs="Apple Color Emoji"/>
          <w:sz w:val="24"/>
          <w:szCs w:val="24"/>
          <w:lang w:bidi="hi-IN"/>
        </w:rPr>
        <w:t>️</w:t>
      </w:r>
      <w:r w:rsidR="00CD4211"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CD4211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निर्देशित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ध्यान अभ्यासहरू</w:t>
      </w:r>
    </w:p>
    <w:p w14:paraId="1B6FA18D" w14:textId="49CDC9CF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</w:t>
      </w:r>
      <w:r w:rsidR="00CD4211" w:rsidRPr="00B42C78">
        <w:rPr>
          <w:rFonts w:ascii="Apple Color Emoji" w:hAnsi="Apple Color Emoji" w:cs="Apple Color Emoji"/>
          <w:sz w:val="24"/>
          <w:szCs w:val="24"/>
          <w:lang w:bidi="hi-IN"/>
        </w:rPr>
        <w:t>️</w:t>
      </w:r>
      <w:r w:rsidR="00CD4211"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CD4211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श्वासप्रश्वास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र शरीर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>–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सचेतना अभ्यास</w:t>
      </w:r>
    </w:p>
    <w:p w14:paraId="24955107" w14:textId="38ECBDD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</w:t>
      </w:r>
      <w:r w:rsidR="00CD4211" w:rsidRPr="00B42C78">
        <w:rPr>
          <w:rFonts w:ascii="Apple Color Emoji" w:hAnsi="Apple Color Emoji" w:cs="Apple Color Emoji"/>
          <w:sz w:val="24"/>
          <w:szCs w:val="24"/>
          <w:lang w:bidi="hi-IN"/>
        </w:rPr>
        <w:t>️</w:t>
      </w:r>
      <w:r w:rsidR="00CD4211"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CD4211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तनाव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र चिन्ता व्यवस्थापनका व्यावहारिक सीपहरू</w:t>
      </w:r>
    </w:p>
    <w:p w14:paraId="0F5232DE" w14:textId="683A8907" w:rsid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</w:t>
      </w:r>
      <w:r w:rsidR="00F957DB" w:rsidRPr="00B42C78">
        <w:rPr>
          <w:rFonts w:ascii="Apple Color Emoji" w:hAnsi="Apple Color Emoji" w:cs="Apple Color Emoji"/>
          <w:sz w:val="24"/>
          <w:szCs w:val="24"/>
          <w:lang w:bidi="hi-IN"/>
        </w:rPr>
        <w:t>️</w:t>
      </w:r>
      <w:r w:rsidR="00F957DB"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F957DB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आत्म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>–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करुणा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अभ्यास</w:t>
      </w:r>
    </w:p>
    <w:p w14:paraId="5F762066" w14:textId="660A94FD" w:rsidR="007022E8" w:rsidRPr="00B42C78" w:rsidRDefault="007022E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✔️</w:t>
      </w:r>
      <w:r>
        <w:rPr>
          <w:rFonts w:ascii="Nirmala UI" w:hAnsi="Nirmala UI" w:cs="Mangal" w:hint="cs"/>
          <w:sz w:val="24"/>
          <w:szCs w:val="24"/>
          <w:cs/>
          <w:lang w:bidi="hi-IN"/>
        </w:rPr>
        <w:t xml:space="preserve">हैंडआउट </w:t>
      </w:r>
    </w:p>
    <w:p w14:paraId="51C5DA45" w14:textId="4F1326B0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✔</w:t>
      </w:r>
      <w:r w:rsidR="00CD4211" w:rsidRPr="00B42C78">
        <w:rPr>
          <w:rFonts w:ascii="Apple Color Emoji" w:hAnsi="Apple Color Emoji" w:cs="Apple Color Emoji"/>
          <w:sz w:val="24"/>
          <w:szCs w:val="24"/>
          <w:lang w:bidi="hi-IN"/>
        </w:rPr>
        <w:t>️</w:t>
      </w:r>
      <w:r w:rsidR="00CD4211"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="00CD4211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घरमा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अभ्यास गर्न अडियो सामग्री</w:t>
      </w:r>
    </w:p>
    <w:p w14:paraId="2E537484" w14:textId="77777777" w:rsidR="00B42C78" w:rsidRPr="00B42C78" w:rsidRDefault="00B42C78" w:rsidP="007022E8">
      <w:pPr>
        <w:pStyle w:val="Heading2"/>
        <w:rPr>
          <w:lang w:bidi="hi-IN"/>
        </w:rPr>
      </w:pPr>
      <w:r w:rsidRPr="00B42C78">
        <w:rPr>
          <w:rFonts w:ascii="Mangal" w:hAnsi="Mangal" w:cs="Mangal" w:hint="cs"/>
          <w:cs/>
          <w:lang w:bidi="hi-IN"/>
        </w:rPr>
        <w:t>यसले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कसरी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सहयोग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गर्छ</w:t>
      </w:r>
      <w:r w:rsidRPr="00B42C78">
        <w:rPr>
          <w:lang w:bidi="hi-IN"/>
        </w:rPr>
        <w:t>?</w:t>
      </w:r>
    </w:p>
    <w:p w14:paraId="52A9B190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अनुसन्धानले देखाएको छ कि माइन्डफुलनेस अभ्यासले:</w:t>
      </w:r>
    </w:p>
    <w:p w14:paraId="530DB156" w14:textId="77777777" w:rsidR="00B42C78" w:rsidRPr="00B42C78" w:rsidRDefault="00B42C78" w:rsidP="00B42C78">
      <w:pPr>
        <w:numPr>
          <w:ilvl w:val="0"/>
          <w:numId w:val="87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तनावको स्तर घटाउन</w:t>
      </w:r>
    </w:p>
    <w:p w14:paraId="4F5909C8" w14:textId="77777777" w:rsidR="00B42C78" w:rsidRPr="00B42C78" w:rsidRDefault="00B42C78" w:rsidP="00B42C78">
      <w:pPr>
        <w:numPr>
          <w:ilvl w:val="0"/>
          <w:numId w:val="87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चिन्ता लक्षण कम गर्न</w:t>
      </w:r>
    </w:p>
    <w:p w14:paraId="25D919D2" w14:textId="77777777" w:rsidR="00B42C78" w:rsidRPr="00B42C78" w:rsidRDefault="00B42C78" w:rsidP="00B42C78">
      <w:pPr>
        <w:numPr>
          <w:ilvl w:val="0"/>
          <w:numId w:val="87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अवसादको पुनरावृत्ति कम गर्न</w:t>
      </w:r>
    </w:p>
    <w:p w14:paraId="14C050CD" w14:textId="77777777" w:rsidR="00B42C78" w:rsidRPr="00B42C78" w:rsidRDefault="00B42C78" w:rsidP="00B42C78">
      <w:pPr>
        <w:numPr>
          <w:ilvl w:val="0"/>
          <w:numId w:val="87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lastRenderedPageBreak/>
        <w:t>निद्रा सुधार गर्न</w:t>
      </w:r>
    </w:p>
    <w:p w14:paraId="30E89533" w14:textId="77777777" w:rsidR="00B42C78" w:rsidRPr="00B42C78" w:rsidRDefault="00B42C78" w:rsidP="00B42C78">
      <w:pPr>
        <w:numPr>
          <w:ilvl w:val="0"/>
          <w:numId w:val="87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ध्यान र एकाग्रता बढाउन</w:t>
      </w:r>
    </w:p>
    <w:p w14:paraId="65B09F5D" w14:textId="77777777" w:rsidR="00B42C78" w:rsidRPr="00B42C78" w:rsidRDefault="00B42C78" w:rsidP="00B42C78">
      <w:pPr>
        <w:numPr>
          <w:ilvl w:val="0"/>
          <w:numId w:val="87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भावनात्मक सन्तुलन कायम राख्न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सहयोग पुर्‍याउँछ।</w:t>
      </w:r>
    </w:p>
    <w:p w14:paraId="43DEAAD2" w14:textId="77777777" w:rsidR="00B42C78" w:rsidRPr="00B42C78" w:rsidRDefault="00B42C78" w:rsidP="007022E8">
      <w:pPr>
        <w:pStyle w:val="Heading2"/>
        <w:rPr>
          <w:lang w:bidi="hi-IN"/>
        </w:rPr>
      </w:pPr>
      <w:r w:rsidRPr="00B42C78">
        <w:rPr>
          <w:rFonts w:ascii="Mangal" w:hAnsi="Mangal" w:cs="Mangal" w:hint="cs"/>
          <w:cs/>
          <w:lang w:bidi="hi-IN"/>
        </w:rPr>
        <w:t>को</w:t>
      </w:r>
      <w:r w:rsidRPr="00B42C78">
        <w:rPr>
          <w:lang w:bidi="hi-IN"/>
        </w:rPr>
        <w:t>–</w:t>
      </w:r>
      <w:r w:rsidRPr="00B42C78">
        <w:rPr>
          <w:rFonts w:ascii="Mangal" w:hAnsi="Mangal" w:cs="Mangal" w:hint="cs"/>
          <w:cs/>
          <w:lang w:bidi="hi-IN"/>
        </w:rPr>
        <w:t>को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सहभागी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हुन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सक्नुहुन्छ</w:t>
      </w:r>
      <w:r w:rsidRPr="00B42C78">
        <w:rPr>
          <w:lang w:bidi="hi-IN"/>
        </w:rPr>
        <w:t>?</w:t>
      </w:r>
    </w:p>
    <w:p w14:paraId="504C13AE" w14:textId="77777777" w:rsidR="00B42C78" w:rsidRPr="00B42C78" w:rsidRDefault="00B42C78" w:rsidP="00B42C78">
      <w:pPr>
        <w:numPr>
          <w:ilvl w:val="0"/>
          <w:numId w:val="88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दीर्घकालीन तनाव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,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चिन्ता वा 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डिप्रेशन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 भएका व्यक्तिहरू</w:t>
      </w:r>
    </w:p>
    <w:p w14:paraId="119BC870" w14:textId="77777777" w:rsidR="00B42C78" w:rsidRPr="00B42C78" w:rsidRDefault="00B42C78" w:rsidP="00B42C78">
      <w:pPr>
        <w:numPr>
          <w:ilvl w:val="0"/>
          <w:numId w:val="88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चिकित्सक वा मानसिक स्वास्थ्य विशेषज्ञको सल्लाहमा रहेका व्यक्तिहरू</w:t>
      </w:r>
    </w:p>
    <w:p w14:paraId="20653C71" w14:textId="77777777" w:rsidR="00B42C78" w:rsidRPr="00B42C78" w:rsidRDefault="00B42C78" w:rsidP="00B42C78">
      <w:pPr>
        <w:numPr>
          <w:ilvl w:val="0"/>
          <w:numId w:val="88"/>
        </w:num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आत्म-विकास र मानसिक स्वास्थ्य सुधार गर्न इच्छुक वयस्कहरू</w:t>
      </w:r>
    </w:p>
    <w:p w14:paraId="66CC8707" w14:textId="77777777" w:rsidR="00B42C78" w:rsidRPr="00B42C78" w:rsidRDefault="00B42C78" w:rsidP="007022E8">
      <w:pPr>
        <w:rPr>
          <w:rFonts w:ascii="Devanagari Sangam MN" w:hAnsi="Devanagari Sangam MN" w:cs="Devanagari Sangam MN"/>
          <w:sz w:val="28"/>
          <w:szCs w:val="28"/>
          <w:lang w:bidi="hi-IN"/>
        </w:rPr>
      </w:pPr>
    </w:p>
    <w:p w14:paraId="4F64F86D" w14:textId="77777777" w:rsidR="00B42C78" w:rsidRPr="00B42C78" w:rsidRDefault="00B42C78" w:rsidP="00702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vanagari Sangam MN" w:hAnsi="Devanagari Sangam MN" w:cs="Devanagari Sangam MN"/>
          <w:color w:val="EE0000"/>
          <w:sz w:val="28"/>
          <w:szCs w:val="28"/>
          <w:lang w:bidi="hi-IN"/>
        </w:rPr>
      </w:pPr>
      <w:r w:rsidRPr="00B42C78">
        <w:rPr>
          <w:rFonts w:ascii="Devanagari Sangam MN" w:hAnsi="Devanagari Sangam MN" w:cs="Devanagari Sangam MN"/>
          <w:color w:val="EE0000"/>
          <w:sz w:val="28"/>
          <w:szCs w:val="28"/>
          <w:lang w:bidi="hi-IN"/>
        </w:rPr>
        <w:t>(</w:t>
      </w:r>
      <w:r w:rsidRPr="00B42C78">
        <w:rPr>
          <w:rFonts w:ascii="Devanagari Sangam MN" w:hAnsi="Devanagari Sangam MN" w:cs="Devanagari Sangam MN"/>
          <w:color w:val="EE0000"/>
          <w:sz w:val="28"/>
          <w:szCs w:val="28"/>
          <w:cs/>
          <w:lang w:bidi="hi-IN"/>
        </w:rPr>
        <w:t>गम्भीर मानसिक स्वास्थ्य अवस्था भएका व्यक्तिहरूले सहभागी हुनुअघि आफ्नो चिकित्सकसँग परामर्श लिनु आवश्यक छ।)</w:t>
      </w:r>
    </w:p>
    <w:p w14:paraId="6F9B421D" w14:textId="77777777" w:rsidR="00B42C78" w:rsidRPr="00B42C78" w:rsidRDefault="00B42C78" w:rsidP="007022E8">
      <w:pPr>
        <w:pStyle w:val="Heading2"/>
        <w:rPr>
          <w:lang w:bidi="hi-IN"/>
        </w:rPr>
      </w:pPr>
      <w:r w:rsidRPr="00B42C78">
        <w:rPr>
          <w:rFonts w:ascii="Mangal" w:hAnsi="Mangal" w:cs="Mangal" w:hint="cs"/>
          <w:cs/>
          <w:lang w:bidi="hi-IN"/>
        </w:rPr>
        <w:t>कोर्सको</w:t>
      </w:r>
      <w:r w:rsidRPr="00B42C78">
        <w:rPr>
          <w:cs/>
          <w:lang w:bidi="hi-IN"/>
        </w:rPr>
        <w:t xml:space="preserve"> </w:t>
      </w:r>
      <w:r w:rsidRPr="00B42C78">
        <w:rPr>
          <w:rFonts w:ascii="Mangal" w:hAnsi="Mangal" w:cs="Mangal" w:hint="cs"/>
          <w:cs/>
          <w:lang w:bidi="hi-IN"/>
        </w:rPr>
        <w:t>ढाँचा</w:t>
      </w:r>
    </w:p>
    <w:p w14:paraId="32444E8B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📍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पूर्ण रूपमा अनलाइन</w:t>
      </w:r>
    </w:p>
    <w:p w14:paraId="0185F5A7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📆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८ हप्ते संरचित कार्यक्रम</w:t>
      </w:r>
    </w:p>
    <w:p w14:paraId="0B2DC244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🧘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नियमित 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गृह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>–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 xml:space="preserve">अभ्यास (प्रति दिन 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४५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>–</w:t>
      </w:r>
      <w:r w:rsidR="007022E8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>६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० मिनेट)</w:t>
      </w:r>
    </w:p>
    <w:p w14:paraId="75825FD3" w14:textId="77777777" w:rsidR="00B42C78" w:rsidRPr="00B42C78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Apple Color Emoji" w:hAnsi="Apple Color Emoji" w:cs="Apple Color Emoji"/>
          <w:sz w:val="24"/>
          <w:szCs w:val="24"/>
          <w:lang w:bidi="hi-IN"/>
        </w:rPr>
        <w:t>📜</w:t>
      </w:r>
      <w:r w:rsidRPr="00B42C78">
        <w:rPr>
          <w:rFonts w:ascii="Devanagari Sangam MN" w:hAnsi="Devanagari Sangam MN" w:cs="Devanagari Sangam MN"/>
          <w:sz w:val="24"/>
          <w:szCs w:val="24"/>
          <w:lang w:bidi="hi-IN"/>
        </w:rPr>
        <w:t xml:space="preserve">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कोर्स समाप्तिपछि सहभागिता प्रमाणपत्र</w:t>
      </w:r>
    </w:p>
    <w:p w14:paraId="0961B885" w14:textId="04D76043" w:rsidR="00B42C78" w:rsidRPr="00B95B9D" w:rsidRDefault="00B95B9D" w:rsidP="00B95B9D">
      <w:pPr>
        <w:pStyle w:val="Heading2"/>
        <w:rPr>
          <w:rFonts w:ascii="Devanagari Sangam MN" w:hAnsi="Devanagari Sangam MN" w:cs="Devanagari Sangam MN"/>
          <w:sz w:val="28"/>
          <w:szCs w:val="28"/>
          <w:lang w:bidi="hi-IN"/>
        </w:rPr>
      </w:pPr>
      <w:r w:rsidRPr="00B95B9D">
        <w:rPr>
          <w:rFonts w:ascii="Devanagari Sangam MN" w:hAnsi="Devanagari Sangam MN" w:cs="Devanagari Sangam MN"/>
          <w:sz w:val="28"/>
          <w:szCs w:val="28"/>
          <w:cs/>
          <w:lang w:bidi="hi-IN"/>
        </w:rPr>
        <w:t xml:space="preserve">रजिस्ट्रेशन शुल्क </w:t>
      </w:r>
    </w:p>
    <w:p w14:paraId="6D5B1F08" w14:textId="6D3BB985" w:rsidR="00B95B9D" w:rsidRPr="00B95B9D" w:rsidRDefault="009F6813" w:rsidP="00B95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</w:pPr>
      <w:r w:rsidRPr="009F6813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कोर्ष निःशुल्क छ तर रजिस्ट्रेशन/स्क्रीनिंग फी: </w:t>
      </w:r>
      <w:r w:rsidRPr="009F6813">
        <w:rPr>
          <w:rFonts w:ascii="Devanagari Sangam MN" w:hAnsi="Devanagari Sangam MN" w:cs="Devanagari Sangam MN" w:hint="cs"/>
          <w:b/>
          <w:bCs/>
          <w:sz w:val="28"/>
          <w:szCs w:val="28"/>
          <w:cs/>
          <w:lang w:bidi="hi-IN"/>
        </w:rPr>
        <w:t xml:space="preserve">नेरू </w:t>
      </w:r>
      <w:r w:rsidR="00B95B9D"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bidi="hi-IN"/>
        </w:rPr>
        <w:t>३</w:t>
      </w:r>
      <w:r w:rsidRPr="009F6813"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bidi="hi-IN"/>
        </w:rPr>
        <w:t>०००</w:t>
      </w:r>
      <w:r w:rsidRPr="009F6813">
        <w:rPr>
          <w:rFonts w:ascii="Devanagari Sangam MN" w:hAnsi="Devanagari Sangam MN" w:cs="Devanagari Sangam MN" w:hint="cs"/>
          <w:b/>
          <w:bCs/>
          <w:sz w:val="28"/>
          <w:szCs w:val="28"/>
          <w:cs/>
          <w:lang w:bidi="hi-IN"/>
        </w:rPr>
        <w:t xml:space="preserve">/ मात्र  </w:t>
      </w:r>
      <w:r w:rsidRPr="009F6813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 </w:t>
      </w:r>
      <w:r w:rsidR="00792825">
        <w:rPr>
          <w:rFonts w:ascii="Devanagari Sangam MN" w:hAnsi="Devanagari Sangam MN" w:cs="Devanagari Sangam MN"/>
          <w:sz w:val="28"/>
          <w:szCs w:val="28"/>
          <w:lang w:bidi="hi-IN"/>
        </w:rPr>
        <w:t xml:space="preserve">payable to </w:t>
      </w:r>
      <w:r w:rsidR="00792825" w:rsidRPr="00792825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 xml:space="preserve">Prabhat </w:t>
      </w:r>
      <w:r w:rsidR="00B95B9D"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Account Name:</w:t>
      </w:r>
      <w:r w:rsidR="00B95B9D" w:rsidRPr="00B95B9D">
        <w:rPr>
          <w:rFonts w:ascii="Cambria" w:hAnsi="Cambria" w:cs="Cambria"/>
          <w:b/>
          <w:bCs/>
          <w:sz w:val="28"/>
          <w:szCs w:val="28"/>
          <w:lang w:bidi="hi-IN"/>
        </w:rPr>
        <w:t>                </w:t>
      </w:r>
      <w:r w:rsidR="00B95B9D"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Prabhat Kiran Pradhan</w:t>
      </w:r>
    </w:p>
    <w:p w14:paraId="5BC256DD" w14:textId="77777777" w:rsidR="00B95B9D" w:rsidRPr="00B95B9D" w:rsidRDefault="00B95B9D" w:rsidP="00B95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</w:pPr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Account Number:</w:t>
      </w:r>
      <w:r w:rsidRPr="00B95B9D">
        <w:rPr>
          <w:rFonts w:ascii="Cambria" w:hAnsi="Cambria" w:cs="Cambria"/>
          <w:b/>
          <w:bCs/>
          <w:sz w:val="28"/>
          <w:szCs w:val="28"/>
          <w:lang w:bidi="hi-IN"/>
        </w:rPr>
        <w:t>           </w:t>
      </w:r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 xml:space="preserve"> 0320020963300019</w:t>
      </w:r>
    </w:p>
    <w:p w14:paraId="035A791F" w14:textId="6C2BA959" w:rsidR="00B95B9D" w:rsidRPr="00B95B9D" w:rsidRDefault="00B95B9D" w:rsidP="00B95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</w:pPr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Bank:</w:t>
      </w:r>
      <w:r w:rsidRPr="00B95B9D">
        <w:rPr>
          <w:rFonts w:ascii="Cambria" w:hAnsi="Cambria" w:cs="Cambria"/>
          <w:b/>
          <w:bCs/>
          <w:sz w:val="28"/>
          <w:szCs w:val="28"/>
          <w:lang w:bidi="hi-IN"/>
        </w:rPr>
        <w:t>                                   </w:t>
      </w:r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MACHHAPUCHCHRE BANK</w:t>
      </w:r>
    </w:p>
    <w:p w14:paraId="33919960" w14:textId="77777777" w:rsidR="00B95B9D" w:rsidRPr="00B95B9D" w:rsidRDefault="00B95B9D" w:rsidP="00B95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</w:pPr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Or Via e-</w:t>
      </w:r>
      <w:proofErr w:type="spellStart"/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sewa</w:t>
      </w:r>
      <w:proofErr w:type="spellEnd"/>
    </w:p>
    <w:p w14:paraId="04F07BBF" w14:textId="453D3C95" w:rsidR="00B42C78" w:rsidRPr="00B95B9D" w:rsidRDefault="00B95B9D" w:rsidP="00792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</w:pPr>
      <w:r w:rsidRPr="00B95B9D">
        <w:rPr>
          <w:rFonts w:ascii="Devanagari Sangam MN" w:hAnsi="Devanagari Sangam MN" w:cs="Devanagari Sangam MN"/>
          <w:b/>
          <w:bCs/>
          <w:sz w:val="28"/>
          <w:szCs w:val="28"/>
          <w:lang w:bidi="hi-IN"/>
        </w:rPr>
        <w:t>Mobile Number: 9851021609</w:t>
      </w:r>
    </w:p>
    <w:p w14:paraId="18C7EF0F" w14:textId="77777777" w:rsidR="009F6813" w:rsidRDefault="00B42C78" w:rsidP="00B42C78">
      <w:pPr>
        <w:spacing w:line="276" w:lineRule="auto"/>
        <w:rPr>
          <w:rFonts w:ascii="Devanagari Sangam MN" w:hAnsi="Devanagari Sangam MN" w:cs="Devanagari Sangam MN"/>
          <w:sz w:val="24"/>
          <w:szCs w:val="24"/>
          <w:lang w:bidi="hi-IN"/>
        </w:rPr>
      </w:pP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थप जानकारी तथा दर्ताका लागि</w:t>
      </w:r>
      <w:r w:rsidR="009F6813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 xml:space="preserve"> प्रभात प्रधानलाई </w:t>
      </w:r>
      <w:r w:rsidRPr="00B42C78">
        <w:rPr>
          <w:rFonts w:ascii="Devanagari Sangam MN" w:hAnsi="Devanagari Sangam MN" w:cs="Devanagari Sangam MN"/>
          <w:sz w:val="24"/>
          <w:szCs w:val="24"/>
          <w:cs/>
          <w:lang w:bidi="hi-IN"/>
        </w:rPr>
        <w:t>सम्पर्क</w:t>
      </w:r>
      <w:r w:rsidR="009F6813">
        <w:rPr>
          <w:rFonts w:ascii="Devanagari Sangam MN" w:hAnsi="Devanagari Sangam MN" w:cs="Devanagari Sangam MN" w:hint="cs"/>
          <w:sz w:val="24"/>
          <w:szCs w:val="24"/>
          <w:cs/>
          <w:lang w:bidi="hi-IN"/>
        </w:rPr>
        <w:t xml:space="preserve"> गर्नुहोस: </w:t>
      </w:r>
    </w:p>
    <w:p w14:paraId="492ACD6B" w14:textId="77777777" w:rsidR="00B42C78" w:rsidRDefault="009F6813" w:rsidP="00792825">
      <w:pPr>
        <w:rPr>
          <w:b/>
          <w:bCs/>
          <w:sz w:val="24"/>
          <w:szCs w:val="24"/>
        </w:rPr>
      </w:pPr>
      <w:r w:rsidRPr="009F6813">
        <w:rPr>
          <w:rFonts w:ascii="Apple Chancery" w:hAnsi="Apple Chancery" w:cs="Times New Roman" w:hint="cs"/>
          <w:b/>
          <w:bCs/>
          <w:color w:val="C00000"/>
          <w:sz w:val="28"/>
          <w:szCs w:val="28"/>
        </w:rPr>
        <w:t>9851021609</w:t>
      </w:r>
      <w:r w:rsidRPr="009F6813">
        <w:rPr>
          <w:rFonts w:ascii="Apple Chancery" w:hAnsi="Apple Chancery" w:cs="Times New Roman" w:hint="cs"/>
          <w:b/>
          <w:bCs/>
          <w:sz w:val="24"/>
          <w:szCs w:val="24"/>
        </w:rPr>
        <w:t xml:space="preserve">; Emails: </w:t>
      </w:r>
      <w:hyperlink r:id="rId7" w:history="1">
        <w:r w:rsidRPr="009F6813">
          <w:rPr>
            <w:rStyle w:val="Hyperlink"/>
            <w:rFonts w:ascii="Apple Chancery" w:hAnsi="Apple Chancery" w:cs="Times New Roman"/>
            <w:b/>
            <w:bCs/>
            <w:sz w:val="24"/>
            <w:szCs w:val="24"/>
          </w:rPr>
          <w:t>prabhatkiranpradhan@gmail.com</w:t>
        </w:r>
      </w:hyperlink>
      <w:r w:rsidRPr="009F6813">
        <w:rPr>
          <w:rFonts w:ascii="Apple Chancery" w:hAnsi="Apple Chancery" w:cs="Times New Roman"/>
          <w:b/>
          <w:bCs/>
          <w:sz w:val="24"/>
          <w:szCs w:val="24"/>
        </w:rPr>
        <w:t xml:space="preserve">; </w:t>
      </w:r>
      <w:r w:rsidRPr="009F6813">
        <w:rPr>
          <w:rFonts w:ascii="Apple Chancery" w:hAnsi="Apple Chancery" w:cs="Times New Roman" w:hint="cs"/>
          <w:b/>
          <w:bCs/>
          <w:sz w:val="24"/>
          <w:szCs w:val="24"/>
          <w:lang w:bidi="hi-IN"/>
        </w:rPr>
        <w:t xml:space="preserve">or </w:t>
      </w:r>
      <w:hyperlink r:id="rId8" w:history="1">
        <w:r w:rsidRPr="009F6813">
          <w:rPr>
            <w:rStyle w:val="Hyperlink"/>
            <w:rFonts w:ascii="Apple Chancery" w:hAnsi="Apple Chancery" w:cs="Times New Roman"/>
            <w:b/>
            <w:bCs/>
            <w:sz w:val="24"/>
            <w:szCs w:val="24"/>
          </w:rPr>
          <w:t>arunjhauk@gmail.com</w:t>
        </w:r>
      </w:hyperlink>
    </w:p>
    <w:p w14:paraId="0A1759D7" w14:textId="77777777" w:rsidR="00FF2AB4" w:rsidRDefault="00FF2AB4" w:rsidP="00792825">
      <w:pPr>
        <w:rPr>
          <w:b/>
          <w:bCs/>
          <w:sz w:val="24"/>
          <w:szCs w:val="24"/>
        </w:rPr>
      </w:pPr>
    </w:p>
    <w:p w14:paraId="3CDE4A06" w14:textId="53F8A937" w:rsidR="00FF2AB4" w:rsidRPr="00876D1C" w:rsidRDefault="00FF2AB4" w:rsidP="00FF2AB4">
      <w:pPr>
        <w:pStyle w:val="Heading2"/>
        <w:pBdr>
          <w:bottom w:val="single" w:sz="4" w:space="1" w:color="auto"/>
        </w:pBdr>
        <w:jc w:val="center"/>
        <w:rPr>
          <w:color w:val="C00000"/>
          <w:sz w:val="28"/>
          <w:szCs w:val="28"/>
          <w:lang w:val="en-US" w:bidi="hi-IN"/>
        </w:rPr>
      </w:pPr>
      <w:r w:rsidRPr="00876D1C">
        <w:rPr>
          <w:color w:val="C00000"/>
          <w:sz w:val="28"/>
          <w:szCs w:val="28"/>
          <w:lang w:bidi="hi-IN"/>
        </w:rPr>
        <w:lastRenderedPageBreak/>
        <w:t>PROGRAMME</w:t>
      </w:r>
      <w:r w:rsidRPr="00876D1C">
        <w:rPr>
          <w:rFonts w:hint="cs"/>
          <w:color w:val="C00000"/>
          <w:sz w:val="28"/>
          <w:szCs w:val="28"/>
          <w:lang w:val="en-US" w:bidi="hi-IN"/>
        </w:rPr>
        <w:t xml:space="preserve"> </w:t>
      </w:r>
      <w:r w:rsidRPr="00876D1C">
        <w:rPr>
          <w:color w:val="C00000"/>
          <w:sz w:val="28"/>
          <w:szCs w:val="28"/>
          <w:lang w:val="en-US" w:bidi="hi-IN"/>
        </w:rPr>
        <w:t>SHEDULE</w:t>
      </w:r>
      <w:r>
        <w:rPr>
          <w:color w:val="C00000"/>
          <w:sz w:val="28"/>
          <w:szCs w:val="28"/>
          <w:lang w:val="en-US" w:bidi="hi-IN"/>
        </w:rPr>
        <w:t>:</w:t>
      </w:r>
      <w:r w:rsidRPr="00876D1C">
        <w:rPr>
          <w:color w:val="C00000"/>
          <w:sz w:val="28"/>
          <w:szCs w:val="28"/>
          <w:lang w:val="en-US" w:bidi="hi-IN"/>
        </w:rPr>
        <w:t xml:space="preserve"> </w:t>
      </w:r>
      <w:r>
        <w:rPr>
          <w:color w:val="C00000"/>
          <w:sz w:val="28"/>
          <w:szCs w:val="28"/>
          <w:lang w:val="en-US" w:bidi="hi-IN"/>
        </w:rPr>
        <w:t xml:space="preserve">Online </w:t>
      </w:r>
      <w:r w:rsidR="00B57ADE" w:rsidRPr="00B57ADE">
        <w:rPr>
          <w:rFonts w:cs="Mangal" w:hint="cs"/>
          <w:color w:val="000000" w:themeColor="text1"/>
          <w:sz w:val="28"/>
          <w:szCs w:val="28"/>
          <w:cs/>
          <w:lang w:val="en-US" w:bidi="hi-IN"/>
        </w:rPr>
        <w:t>नमस्ते</w:t>
      </w:r>
      <w:r w:rsidR="00B57ADE">
        <w:rPr>
          <w:rFonts w:hint="cs"/>
          <w:color w:val="C00000"/>
          <w:sz w:val="28"/>
          <w:szCs w:val="28"/>
          <w:cs/>
          <w:lang w:val="en-US" w:bidi="hi-IN"/>
        </w:rPr>
        <w:t xml:space="preserve"> </w:t>
      </w:r>
      <w:r w:rsidR="00B57ADE" w:rsidRPr="00B57ADE">
        <w:rPr>
          <w:rFonts w:cs="Mangal" w:hint="cs"/>
          <w:color w:val="000000" w:themeColor="text1"/>
          <w:sz w:val="28"/>
          <w:szCs w:val="28"/>
          <w:cs/>
          <w:lang w:val="en-US" w:bidi="hi-IN"/>
        </w:rPr>
        <w:t>माइंडफुलनेस</w:t>
      </w:r>
      <w:r w:rsidR="00B57ADE">
        <w:rPr>
          <w:rFonts w:cs="Mangal" w:hint="cs"/>
          <w:color w:val="000000" w:themeColor="text1"/>
          <w:sz w:val="28"/>
          <w:szCs w:val="28"/>
          <w:cs/>
          <w:lang w:val="en-US" w:bidi="hi-IN"/>
        </w:rPr>
        <w:t xml:space="preserve"> कार्यक्रम </w:t>
      </w:r>
      <w:r w:rsidRPr="00876D1C">
        <w:rPr>
          <w:color w:val="C00000"/>
          <w:sz w:val="28"/>
          <w:szCs w:val="28"/>
          <w:lang w:val="en-US" w:bidi="hi-IN"/>
        </w:rPr>
        <w:t>from 31 August 2026</w:t>
      </w:r>
      <w:r w:rsidR="00B57ADE">
        <w:rPr>
          <w:rFonts w:hint="cs"/>
          <w:color w:val="C00000"/>
          <w:sz w:val="28"/>
          <w:szCs w:val="28"/>
          <w:cs/>
          <w:lang w:val="en-US" w:bidi="hi-IN"/>
        </w:rPr>
        <w:t xml:space="preserve"> (</w:t>
      </w:r>
      <w:r w:rsidR="00B57ADE" w:rsidRPr="00B57ADE">
        <w:rPr>
          <w:rFonts w:ascii="Devanagari Sangam MN" w:hAnsi="Devanagari Sangam MN" w:cs="Devanagari Sangam MN" w:hint="cs"/>
          <w:i w:val="0"/>
          <w:iCs w:val="0"/>
          <w:sz w:val="28"/>
          <w:szCs w:val="28"/>
          <w:cs/>
          <w:lang w:val="en-US" w:bidi="hi-IN"/>
        </w:rPr>
        <w:t>भाद्र १५, २०८३</w:t>
      </w:r>
      <w:r w:rsidR="00B57ADE" w:rsidRPr="00B57ADE">
        <w:rPr>
          <w:rFonts w:hint="cs"/>
          <w:i w:val="0"/>
          <w:iCs w:val="0"/>
          <w:color w:val="C00000"/>
          <w:sz w:val="28"/>
          <w:szCs w:val="28"/>
          <w:cs/>
          <w:lang w:val="en-US" w:bidi="hi-IN"/>
        </w:rPr>
        <w:t>)</w:t>
      </w:r>
    </w:p>
    <w:p w14:paraId="36CA9582" w14:textId="283B90D3" w:rsidR="00FF2AB4" w:rsidRPr="00876D1C" w:rsidRDefault="00FF2AB4" w:rsidP="00FF2AB4">
      <w:pPr>
        <w:spacing w:line="276" w:lineRule="auto"/>
        <w:jc w:val="center"/>
        <w:rPr>
          <w:rFonts w:ascii="Devanagari Sangam MN" w:hAnsi="Devanagari Sangam MN" w:cs="Devanagari Sangam MN"/>
          <w:b/>
          <w:bCs/>
          <w:sz w:val="28"/>
          <w:szCs w:val="28"/>
          <w:cs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>(</w:t>
      </w:r>
      <w:r w:rsidRPr="00876D1C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प्रत्येक </w:t>
      </w:r>
      <w:r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val="en-US" w:bidi="hi-IN"/>
        </w:rPr>
        <w:t xml:space="preserve">सोमबार </w:t>
      </w:r>
      <w:r w:rsidRPr="00876D1C"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val="en-US" w:bidi="hi-IN"/>
        </w:rPr>
        <w:t>बेलुका</w:t>
      </w:r>
      <w:r w:rsidRPr="00876D1C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 </w:t>
      </w:r>
      <w:r w:rsidRPr="00CC3674">
        <w:rPr>
          <w:rFonts w:ascii="Devanagari Sangam MN" w:hAnsi="Devanagari Sangam MN" w:cs="Devanagari Sangam MN" w:hint="cs"/>
          <w:b/>
          <w:bCs/>
          <w:color w:val="000000" w:themeColor="text1"/>
          <w:sz w:val="28"/>
          <w:szCs w:val="28"/>
          <w:cs/>
          <w:lang w:val="en-US" w:bidi="hi-IN"/>
        </w:rPr>
        <w:t xml:space="preserve">३:०० </w:t>
      </w:r>
      <w:r w:rsidRPr="00CC3674">
        <w:rPr>
          <w:rFonts w:ascii="Devanagari Sangam MN" w:hAnsi="Devanagari Sangam MN" w:cs="Devanagari Sangam MN"/>
          <w:b/>
          <w:bCs/>
          <w:color w:val="000000" w:themeColor="text1"/>
          <w:sz w:val="28"/>
          <w:szCs w:val="28"/>
          <w:cs/>
          <w:lang w:val="en-US" w:bidi="hi-IN"/>
        </w:rPr>
        <w:t>–</w:t>
      </w:r>
      <w:r w:rsidRPr="00CC3674">
        <w:rPr>
          <w:rFonts w:ascii="Devanagari Sangam MN" w:hAnsi="Devanagari Sangam MN" w:cs="Devanagari Sangam MN" w:hint="cs"/>
          <w:b/>
          <w:bCs/>
          <w:color w:val="000000" w:themeColor="text1"/>
          <w:sz w:val="28"/>
          <w:szCs w:val="28"/>
          <w:cs/>
          <w:lang w:val="en-US" w:bidi="hi-IN"/>
        </w:rPr>
        <w:t xml:space="preserve"> </w:t>
      </w:r>
      <w:r w:rsidR="0037699E" w:rsidRPr="00CC3674">
        <w:rPr>
          <w:rFonts w:ascii="Devanagari Sangam MN" w:hAnsi="Devanagari Sangam MN" w:cs="Devanagari Sangam MN" w:hint="cs"/>
          <w:b/>
          <w:bCs/>
          <w:color w:val="000000" w:themeColor="text1"/>
          <w:sz w:val="28"/>
          <w:szCs w:val="28"/>
          <w:cs/>
          <w:lang w:val="en-US" w:bidi="hi-IN"/>
        </w:rPr>
        <w:t>साँझ ७ बाजेक्सम</w:t>
      </w:r>
      <w:r w:rsidRPr="00876D1C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)</w:t>
      </w:r>
    </w:p>
    <w:p w14:paraId="14D66117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Introduction &amp; Group 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O</w:t>
      </w:r>
      <w:r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rientatio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n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 17, 026 / </w:t>
      </w:r>
      <w:r w:rsidRPr="00876D1C"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val="en-US" w:bidi="hi-IN"/>
        </w:rPr>
        <w:t>भाद्र १</w:t>
      </w:r>
      <w:r w:rsidRPr="00876D1C">
        <w:rPr>
          <w:rFonts w:ascii="Devanagari Sangam MN" w:hAnsi="Devanagari Sangam MN" w:cs="Devanagari Sangam MN"/>
          <w:b/>
          <w:bCs/>
          <w:color w:val="C00000"/>
          <w:sz w:val="28"/>
          <w:szCs w:val="28"/>
          <w:lang w:val="en-US" w:bidi="hi-IN"/>
        </w:rPr>
        <w:t xml:space="preserve">, </w:t>
      </w:r>
      <w:r w:rsidRPr="00876D1C"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val="en-US" w:bidi="hi-IN"/>
        </w:rPr>
        <w:t>२०८३</w:t>
      </w:r>
      <w:r w:rsidRPr="00876D1C">
        <w:rPr>
          <w:rFonts w:ascii="Devanagari Sangam MN" w:hAnsi="Devanagari Sangam MN" w:cs="Devanagari Sangam MN"/>
          <w:b/>
          <w:bCs/>
          <w:color w:val="C00000"/>
          <w:sz w:val="28"/>
          <w:szCs w:val="28"/>
          <w:lang w:val="en-US" w:bidi="hi-IN"/>
        </w:rPr>
        <w:t xml:space="preserve"> </w:t>
      </w:r>
    </w:p>
    <w:p w14:paraId="7F57600E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560CFBD6" w14:textId="37296AF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color w:val="C00000"/>
          <w:sz w:val="28"/>
          <w:szCs w:val="28"/>
          <w:u w:val="single"/>
          <w:lang w:val="en-US" w:bidi="hi-IN"/>
        </w:rPr>
        <w:t>1</w:t>
      </w:r>
      <w:r w:rsidRPr="00876D1C">
        <w:rPr>
          <w:rFonts w:ascii="Devanagari Sangam MN" w:hAnsi="Devanagari Sangam MN" w:cs="Devanagari Sangam MN"/>
          <w:b/>
          <w:bCs/>
          <w:color w:val="C00000"/>
          <w:sz w:val="28"/>
          <w:szCs w:val="28"/>
          <w:u w:val="single"/>
          <w:vertAlign w:val="superscript"/>
          <w:lang w:val="en-US" w:bidi="hi-IN"/>
        </w:rPr>
        <w:t>ST</w:t>
      </w:r>
      <w:r w:rsidRPr="00876D1C">
        <w:rPr>
          <w:rFonts w:ascii="Devanagari Sangam MN" w:hAnsi="Devanagari Sangam MN" w:cs="Devanagari Sangam MN"/>
          <w:b/>
          <w:bCs/>
          <w:color w:val="C00000"/>
          <w:sz w:val="28"/>
          <w:szCs w:val="28"/>
          <w:u w:val="single"/>
          <w:lang w:val="en-US" w:bidi="hi-IN"/>
        </w:rPr>
        <w:t xml:space="preserve"> SESSION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</w:r>
      <w:r w:rsidRPr="00876D1C">
        <w:rPr>
          <w:rFonts w:ascii="Devanagari Sangam MN" w:hAnsi="Devanagari Sangam MN" w:cs="Devanagari Sangam MN"/>
          <w:b/>
          <w:bCs/>
          <w:color w:val="C00000"/>
          <w:sz w:val="28"/>
          <w:szCs w:val="28"/>
          <w:lang w:val="en-US" w:bidi="hi-IN"/>
        </w:rPr>
        <w:t>AUG 31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, 026 /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भाद्र १५, २०८३</w:t>
      </w:r>
    </w:p>
    <w:p w14:paraId="4B26193B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0FA2DA22" w14:textId="548AA32C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2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ND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 xml:space="preserve">SEPT 7, 026 /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भाद्र २२, २०८३</w:t>
      </w:r>
    </w:p>
    <w:p w14:paraId="7596FAD4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3C2184DC" w14:textId="09C702F6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3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RD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>SEPT 14, 026 /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भाद्र २९, २०८३</w:t>
      </w:r>
    </w:p>
    <w:p w14:paraId="6CF2D0D9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3A43085F" w14:textId="4802AB6F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4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TH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 xml:space="preserve">SEPT 21, 026 /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असोज ५, २०८३</w:t>
      </w:r>
    </w:p>
    <w:p w14:paraId="38A501F3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2D488E29" w14:textId="55F23480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5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TH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 xml:space="preserve">SEPT 28, 026 /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असोज १२, २०८३</w:t>
      </w:r>
    </w:p>
    <w:p w14:paraId="53828E4A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52998D17" w14:textId="4A149E54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6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TH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>OCT 5, 026 /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 असोजन ९ २०८३</w:t>
      </w:r>
    </w:p>
    <w:p w14:paraId="67C68DE2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473E11D6" w14:textId="36355F71" w:rsidR="00FF2AB4" w:rsidRPr="00876D1C" w:rsidRDefault="00FF2AB4" w:rsidP="00FF2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(OCT 10, 026 /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असोज २४, २०८३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 – </w:t>
      </w:r>
      <w:r w:rsidRPr="0026734E">
        <w:rPr>
          <w:rFonts w:ascii="Devanagari Sangam MN" w:hAnsi="Devanagari Sangam MN" w:cs="Devanagari Sangam MN"/>
          <w:b/>
          <w:bCs/>
          <w:color w:val="C00000"/>
          <w:sz w:val="28"/>
          <w:szCs w:val="28"/>
          <w:lang w:val="en-US" w:bidi="hi-IN"/>
        </w:rPr>
        <w:t>SATURDAY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: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आधा दिन 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 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माइंडफुल मौन </w:t>
      </w:r>
      <w:r w:rsidR="00B95B9D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>–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दिऊँसो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bidi="hi-IN"/>
        </w:rPr>
        <w:t>०३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 देखी </w:t>
      </w:r>
      <w:r w:rsidR="0037699E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साँझ </w:t>
      </w:r>
      <w:r w:rsidR="00B95B9D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७</w:t>
      </w:r>
      <w:r w:rsidR="0037699E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 xml:space="preserve"> बजे सम्म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>)</w:t>
      </w:r>
      <w: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 xml:space="preserve"> + </w:t>
      </w:r>
      <w:r w:rsidRPr="0026734E">
        <w:rPr>
          <w:rFonts w:ascii="Devanagari Sangam MN" w:hAnsi="Devanagari Sangam MN" w:cs="Devanagari Sangam MN"/>
          <w:b/>
          <w:bCs/>
          <w:color w:val="C00000"/>
          <w:sz w:val="28"/>
          <w:szCs w:val="28"/>
          <w:lang w:val="en-US" w:bidi="hi-IN"/>
        </w:rPr>
        <w:t xml:space="preserve">Reunion </w:t>
      </w:r>
      <w:r w:rsidR="0037699E">
        <w:rPr>
          <w:rFonts w:ascii="Devanagari Sangam MN" w:hAnsi="Devanagari Sangam MN" w:cs="Devanagari Sangam MN" w:hint="cs"/>
          <w:b/>
          <w:bCs/>
          <w:color w:val="C00000"/>
          <w:sz w:val="28"/>
          <w:szCs w:val="28"/>
          <w:cs/>
          <w:lang w:val="en-US" w:bidi="hi-IN"/>
        </w:rPr>
        <w:t xml:space="preserve">हाफ </w:t>
      </w:r>
      <w:r w:rsidRPr="0026734E">
        <w:rPr>
          <w:rFonts w:ascii="Devanagari Sangam MN" w:hAnsi="Devanagari Sangam MN" w:cs="Devanagari Sangam MN"/>
          <w:b/>
          <w:bCs/>
          <w:color w:val="C00000"/>
          <w:sz w:val="28"/>
          <w:szCs w:val="28"/>
          <w:lang w:val="en-US" w:bidi="hi-IN"/>
        </w:rPr>
        <w:t>Day with Past Participants</w:t>
      </w:r>
    </w:p>
    <w:p w14:paraId="333F0673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13E73D1A" w14:textId="3EE97E58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7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TH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 xml:space="preserve">OCT 12, 026 / </w:t>
      </w:r>
      <w:r w:rsidR="0037699E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असोज २६, २०८३</w:t>
      </w:r>
    </w:p>
    <w:p w14:paraId="291FC153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42484D71" w14:textId="3724B048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>8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vertAlign w:val="superscript"/>
          <w:lang w:val="en-US" w:bidi="hi-IN"/>
        </w:rPr>
        <w:t>TH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u w:val="single"/>
          <w:lang w:val="en-US" w:bidi="hi-IN"/>
        </w:rPr>
        <w:t xml:space="preserve"> SESSION:</w:t>
      </w:r>
      <w:r w:rsidRPr="00876D1C"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  <w:tab/>
        <w:t xml:space="preserve">OCT 19, 026 / </w:t>
      </w:r>
      <w:r w:rsidR="0037699E">
        <w:rPr>
          <w:rFonts w:ascii="Devanagari Sangam MN" w:hAnsi="Devanagari Sangam MN" w:cs="Devanagari Sangam MN" w:hint="cs"/>
          <w:b/>
          <w:bCs/>
          <w:sz w:val="28"/>
          <w:szCs w:val="28"/>
          <w:cs/>
          <w:lang w:val="en-US" w:bidi="hi-IN"/>
        </w:rPr>
        <w:t>कार्तिक २, २०८३</w:t>
      </w:r>
    </w:p>
    <w:p w14:paraId="6ACFBC0B" w14:textId="77777777" w:rsidR="00FF2AB4" w:rsidRPr="00876D1C" w:rsidRDefault="00FF2AB4" w:rsidP="00FF2AB4">
      <w:pPr>
        <w:rPr>
          <w:rFonts w:ascii="Devanagari Sangam MN" w:hAnsi="Devanagari Sangam MN" w:cs="Devanagari Sangam MN"/>
          <w:b/>
          <w:bCs/>
          <w:sz w:val="28"/>
          <w:szCs w:val="28"/>
          <w:lang w:val="en-US" w:bidi="hi-IN"/>
        </w:rPr>
      </w:pPr>
    </w:p>
    <w:p w14:paraId="3E6DE396" w14:textId="77777777" w:rsidR="00FF2AB4" w:rsidRPr="00876D1C" w:rsidRDefault="00FF2AB4" w:rsidP="00FF2AB4">
      <w:pPr>
        <w:rPr>
          <w:cs/>
        </w:rPr>
      </w:pPr>
      <w:r>
        <w:t>(Zoom link to be sent to the registered participant near the time)</w:t>
      </w:r>
    </w:p>
    <w:p w14:paraId="3A245ABC" w14:textId="77777777" w:rsidR="00CC3674" w:rsidRDefault="00CC3674">
      <w:pPr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</w:pPr>
    </w:p>
    <w:p w14:paraId="1FF823D5" w14:textId="348A2387" w:rsidR="002F12ED" w:rsidRDefault="00E808EE" w:rsidP="00CC3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</w:pPr>
      <w:r w:rsidRPr="002F12ED">
        <w:rPr>
          <w:rFonts w:ascii="Devanagari Sangam MN" w:hAnsi="Devanagari Sangam MN" w:cs="Devanagari Sangam MN"/>
          <w:sz w:val="24"/>
          <w:szCs w:val="24"/>
          <w:lang w:bidi="hi-IN"/>
        </w:rPr>
        <w:t>Mindfulness Instructor</w:t>
      </w:r>
      <w:r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  <w:t>: Dr Arun Jha</w:t>
      </w:r>
      <w:r w:rsidR="002F12ED"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  <w:t xml:space="preserve">; </w:t>
      </w:r>
      <w:r w:rsidR="002F12ED" w:rsidRPr="002F12ED">
        <w:rPr>
          <w:rFonts w:ascii="Devanagari Sangam MN" w:hAnsi="Devanagari Sangam MN" w:cs="Devanagari Sangam MN"/>
          <w:sz w:val="24"/>
          <w:szCs w:val="24"/>
          <w:lang w:bidi="hi-IN"/>
        </w:rPr>
        <w:t>Co-instructors</w:t>
      </w:r>
      <w:r w:rsidR="002F12ED"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  <w:t>: Dr Shreeram Upadh</w:t>
      </w:r>
      <w:r w:rsidR="008A62FB"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  <w:t xml:space="preserve">yaya; Dr Manisha Chapagai, </w:t>
      </w:r>
      <w:r w:rsidR="008A62FB" w:rsidRPr="004D3C83">
        <w:rPr>
          <w:rFonts w:ascii="Devanagari Sangam MN" w:hAnsi="Devanagari Sangam MN" w:cs="Devanagari Sangam MN"/>
          <w:sz w:val="24"/>
          <w:szCs w:val="24"/>
          <w:lang w:bidi="hi-IN"/>
        </w:rPr>
        <w:t>and</w:t>
      </w:r>
      <w:r w:rsidR="008A62FB">
        <w:rPr>
          <w:rFonts w:ascii="Devanagari Sangam MN" w:hAnsi="Devanagari Sangam MN" w:cs="Devanagari Sangam MN"/>
          <w:b/>
          <w:bCs/>
          <w:sz w:val="24"/>
          <w:szCs w:val="24"/>
          <w:lang w:bidi="hi-IN"/>
        </w:rPr>
        <w:t xml:space="preserve"> Pramesh Pradhan</w:t>
      </w:r>
    </w:p>
    <w:p w14:paraId="3961B53D" w14:textId="77777777" w:rsidR="00FF2AB4" w:rsidRDefault="00FF2AB4" w:rsidP="00FF2AB4">
      <w:pPr>
        <w:pStyle w:val="Heading1"/>
        <w:rPr>
          <w:lang w:bidi="hi-IN"/>
        </w:rPr>
      </w:pPr>
      <w:r>
        <w:rPr>
          <w:lang w:bidi="hi-IN"/>
        </w:rPr>
        <w:lastRenderedPageBreak/>
        <w:t>Registration form</w:t>
      </w:r>
    </w:p>
    <w:p w14:paraId="1C6D2316" w14:textId="0819C341" w:rsidR="001C52C8" w:rsidRPr="001C52C8" w:rsidRDefault="001C52C8" w:rsidP="00037A03">
      <w:pPr>
        <w:jc w:val="center"/>
        <w:rPr>
          <w:rFonts w:ascii="Devanagari Sangam MN" w:hAnsi="Devanagari Sangam MN" w:cs="Devanagari Sangam MN" w:hint="cs"/>
          <w:sz w:val="28"/>
          <w:szCs w:val="28"/>
          <w:cs/>
          <w:lang w:bidi="hi-IN"/>
        </w:rPr>
      </w:pPr>
      <w:r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कृपया </w:t>
      </w:r>
      <w:r w:rsidR="002557CB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यो फारम भरेर, रजिस्ट्रेशन </w:t>
      </w:r>
      <w:r w:rsidR="00D65912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>शुल्क जमा गरे</w:t>
      </w:r>
      <w:r w:rsidR="00C87D16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>को रसीद संगै प्रभात प्रधान</w:t>
      </w:r>
      <w:r w:rsidR="005F3A3D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>लाई ह्वाट्सऐप गर्नु</w:t>
      </w:r>
      <w:r w:rsidR="00037A03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होस् </w:t>
      </w:r>
      <w:r w:rsidR="00C87D16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 </w:t>
      </w:r>
      <w:r w:rsidR="002557CB">
        <w:rPr>
          <w:rFonts w:ascii="Devanagari Sangam MN" w:hAnsi="Devanagari Sangam MN" w:cs="Devanagari Sangam MN" w:hint="cs"/>
          <w:sz w:val="28"/>
          <w:szCs w:val="28"/>
          <w:cs/>
          <w:lang w:bidi="hi-IN"/>
        </w:rPr>
        <w:t xml:space="preserve"> </w:t>
      </w:r>
      <w:r w:rsidR="00037A03" w:rsidRPr="009F6813">
        <w:rPr>
          <w:rFonts w:ascii="Apple Chancery" w:hAnsi="Apple Chancery" w:cs="Times New Roman" w:hint="cs"/>
          <w:b/>
          <w:bCs/>
          <w:color w:val="C00000"/>
          <w:sz w:val="28"/>
          <w:szCs w:val="28"/>
        </w:rPr>
        <w:t>9851021609</w:t>
      </w:r>
    </w:p>
    <w:p w14:paraId="52136278" w14:textId="77777777" w:rsidR="001C52C8" w:rsidRPr="001C52C8" w:rsidRDefault="001C52C8" w:rsidP="001C52C8">
      <w:pPr>
        <w:rPr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4"/>
        <w:gridCol w:w="5312"/>
      </w:tblGrid>
      <w:tr w:rsidR="00FF2AB4" w:rsidRPr="00FF2AB4" w14:paraId="52C7AB76" w14:textId="77777777" w:rsidTr="00FF2AB4">
        <w:tc>
          <w:tcPr>
            <w:tcW w:w="3681" w:type="dxa"/>
            <w:gridSpan w:val="2"/>
          </w:tcPr>
          <w:p w14:paraId="7472B70E" w14:textId="77777777" w:rsidR="00FF2AB4" w:rsidRP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b/>
                <w:bCs/>
                <w:sz w:val="28"/>
                <w:szCs w:val="28"/>
                <w:lang w:bidi="hi-IN"/>
              </w:rPr>
            </w:pPr>
            <w:r>
              <w:rPr>
                <w:rFonts w:ascii="Devanagari Sangam MN" w:eastAsia="Times New Roman" w:hAnsi="Devanagari Sangam MN" w:cs="Devanagari Sangam MN"/>
                <w:b/>
                <w:bCs/>
                <w:kern w:val="0"/>
                <w:sz w:val="28"/>
                <w:szCs w:val="28"/>
                <w:lang w:bidi="hi-IN"/>
                <w14:ligatures w14:val="none"/>
              </w:rPr>
              <w:t xml:space="preserve">Full </w:t>
            </w:r>
            <w:r w:rsidRPr="00FF2AB4">
              <w:rPr>
                <w:rFonts w:ascii="Devanagari Sangam MN" w:eastAsia="Times New Roman" w:hAnsi="Devanagari Sangam MN" w:cs="Devanagari Sangam MN"/>
                <w:b/>
                <w:bCs/>
                <w:kern w:val="0"/>
                <w:sz w:val="28"/>
                <w:szCs w:val="28"/>
                <w:lang w:bidi="hi-IN"/>
                <w14:ligatures w14:val="none"/>
              </w:rPr>
              <w:t>Name</w:t>
            </w:r>
          </w:p>
        </w:tc>
        <w:tc>
          <w:tcPr>
            <w:tcW w:w="5312" w:type="dxa"/>
          </w:tcPr>
          <w:p w14:paraId="6FE58261" w14:textId="77777777" w:rsidR="00FF2AB4" w:rsidRP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b/>
                <w:bCs/>
                <w:sz w:val="28"/>
                <w:szCs w:val="28"/>
                <w:lang w:bidi="hi-IN"/>
              </w:rPr>
            </w:pPr>
          </w:p>
        </w:tc>
      </w:tr>
      <w:tr w:rsidR="00FF2AB4" w14:paraId="35C97DD0" w14:textId="77777777" w:rsidTr="00FF2AB4">
        <w:tc>
          <w:tcPr>
            <w:tcW w:w="3397" w:type="dxa"/>
            <w:shd w:val="clear" w:color="auto" w:fill="D9E2F3" w:themeFill="accent1" w:themeFillTint="33"/>
          </w:tcPr>
          <w:p w14:paraId="5109C12E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Profession:</w:t>
            </w:r>
          </w:p>
        </w:tc>
        <w:tc>
          <w:tcPr>
            <w:tcW w:w="5596" w:type="dxa"/>
            <w:gridSpan w:val="2"/>
            <w:shd w:val="clear" w:color="auto" w:fill="D9E2F3" w:themeFill="accent1" w:themeFillTint="33"/>
          </w:tcPr>
          <w:p w14:paraId="7E44F074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029269A8" w14:textId="77777777" w:rsidTr="00FF2AB4">
        <w:tc>
          <w:tcPr>
            <w:tcW w:w="3681" w:type="dxa"/>
            <w:gridSpan w:val="2"/>
          </w:tcPr>
          <w:p w14:paraId="0DEC6F27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Education:</w:t>
            </w:r>
          </w:p>
        </w:tc>
        <w:tc>
          <w:tcPr>
            <w:tcW w:w="5312" w:type="dxa"/>
          </w:tcPr>
          <w:p w14:paraId="4270F5CC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6752826D" w14:textId="77777777" w:rsidTr="00FF2AB4">
        <w:tc>
          <w:tcPr>
            <w:tcW w:w="3681" w:type="dxa"/>
            <w:gridSpan w:val="2"/>
          </w:tcPr>
          <w:p w14:paraId="45EBFDA4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Age/Gender</w:t>
            </w:r>
          </w:p>
        </w:tc>
        <w:tc>
          <w:tcPr>
            <w:tcW w:w="5312" w:type="dxa"/>
          </w:tcPr>
          <w:p w14:paraId="096E4B7C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6FD7436D" w14:textId="77777777" w:rsidTr="00FF2AB4">
        <w:tc>
          <w:tcPr>
            <w:tcW w:w="3681" w:type="dxa"/>
            <w:gridSpan w:val="2"/>
          </w:tcPr>
          <w:p w14:paraId="63627A25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Mobile/WhatsApp No.</w:t>
            </w:r>
          </w:p>
        </w:tc>
        <w:tc>
          <w:tcPr>
            <w:tcW w:w="5312" w:type="dxa"/>
          </w:tcPr>
          <w:p w14:paraId="53F4C285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501CF9B3" w14:textId="77777777" w:rsidTr="00FF2AB4">
        <w:tc>
          <w:tcPr>
            <w:tcW w:w="3681" w:type="dxa"/>
            <w:gridSpan w:val="2"/>
          </w:tcPr>
          <w:p w14:paraId="3042A801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Email:</w:t>
            </w:r>
          </w:p>
        </w:tc>
        <w:tc>
          <w:tcPr>
            <w:tcW w:w="5312" w:type="dxa"/>
          </w:tcPr>
          <w:p w14:paraId="08340E80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6F629825" w14:textId="77777777" w:rsidTr="00FF2AB4">
        <w:tc>
          <w:tcPr>
            <w:tcW w:w="3681" w:type="dxa"/>
            <w:gridSpan w:val="2"/>
          </w:tcPr>
          <w:p w14:paraId="02A42086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Hometown:</w:t>
            </w:r>
          </w:p>
        </w:tc>
        <w:tc>
          <w:tcPr>
            <w:tcW w:w="5312" w:type="dxa"/>
          </w:tcPr>
          <w:p w14:paraId="6D8055A5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62557F84" w14:textId="77777777" w:rsidTr="00FF2AB4">
        <w:tc>
          <w:tcPr>
            <w:tcW w:w="3681" w:type="dxa"/>
            <w:gridSpan w:val="2"/>
          </w:tcPr>
          <w:p w14:paraId="3473C84A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Mental health diagnosis:</w:t>
            </w:r>
          </w:p>
        </w:tc>
        <w:tc>
          <w:tcPr>
            <w:tcW w:w="5312" w:type="dxa"/>
          </w:tcPr>
          <w:p w14:paraId="58D79AAB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5EC04C53" w14:textId="77777777" w:rsidTr="00FF2AB4">
        <w:tc>
          <w:tcPr>
            <w:tcW w:w="3681" w:type="dxa"/>
            <w:gridSpan w:val="2"/>
          </w:tcPr>
          <w:p w14:paraId="0509CC4A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Treating psychiatrist/psychologist:</w:t>
            </w:r>
          </w:p>
        </w:tc>
        <w:tc>
          <w:tcPr>
            <w:tcW w:w="5312" w:type="dxa"/>
          </w:tcPr>
          <w:p w14:paraId="63EEE47C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  <w:tr w:rsidR="00FF2AB4" w14:paraId="48D85B95" w14:textId="77777777" w:rsidTr="00FF2AB4">
        <w:tc>
          <w:tcPr>
            <w:tcW w:w="3681" w:type="dxa"/>
            <w:gridSpan w:val="2"/>
          </w:tcPr>
          <w:p w14:paraId="123CFFD8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  <w:r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  <w:t>Emergency contact mobile:</w:t>
            </w:r>
          </w:p>
        </w:tc>
        <w:tc>
          <w:tcPr>
            <w:tcW w:w="5312" w:type="dxa"/>
          </w:tcPr>
          <w:p w14:paraId="492FC654" w14:textId="77777777" w:rsidR="00FF2AB4" w:rsidRDefault="00FF2AB4" w:rsidP="00FF2AB4">
            <w:pPr>
              <w:spacing w:line="276" w:lineRule="auto"/>
              <w:rPr>
                <w:rFonts w:ascii="Devanagari Sangam MN" w:hAnsi="Devanagari Sangam MN" w:cs="Devanagari Sangam MN"/>
                <w:sz w:val="24"/>
                <w:szCs w:val="24"/>
                <w:lang w:bidi="hi-IN"/>
              </w:rPr>
            </w:pPr>
          </w:p>
        </w:tc>
      </w:tr>
    </w:tbl>
    <w:p w14:paraId="2F3E3F84" w14:textId="77777777" w:rsidR="00FF2AB4" w:rsidRDefault="00FF2AB4" w:rsidP="00792825">
      <w:pPr>
        <w:rPr>
          <w:rFonts w:ascii="Devanagari Sangam MN" w:hAnsi="Devanagari Sangam MN" w:cs="Devanagari Sangam MN"/>
          <w:sz w:val="24"/>
          <w:szCs w:val="24"/>
          <w:lang w:bidi="hi-IN"/>
        </w:rPr>
      </w:pPr>
    </w:p>
    <w:p w14:paraId="0217835F" w14:textId="77777777" w:rsidR="00E077FE" w:rsidRDefault="00E077FE" w:rsidP="00792825">
      <w:pPr>
        <w:rPr>
          <w:rFonts w:ascii="Apple Chancery" w:hAnsi="Apple Chancery" w:cs="Times New Roman"/>
          <w:b/>
          <w:bCs/>
          <w:color w:val="C00000"/>
          <w:sz w:val="28"/>
          <w:szCs w:val="28"/>
        </w:rPr>
      </w:pPr>
      <w:r>
        <w:rPr>
          <w:rFonts w:ascii="Devanagari Sangam MN" w:hAnsi="Devanagari Sangam MN" w:cs="Devanagari Sangam MN"/>
          <w:sz w:val="24"/>
          <w:szCs w:val="24"/>
          <w:lang w:bidi="hi-IN"/>
        </w:rPr>
        <w:t xml:space="preserve">Please send the completed registration form with the proof of payment of registration fee to Mr Prabhat Pradhan (WhatsApp:  </w:t>
      </w:r>
      <w:r w:rsidRPr="009F6813">
        <w:rPr>
          <w:rFonts w:ascii="Apple Chancery" w:hAnsi="Apple Chancery" w:cs="Times New Roman" w:hint="cs"/>
          <w:b/>
          <w:bCs/>
          <w:color w:val="C00000"/>
          <w:sz w:val="28"/>
          <w:szCs w:val="28"/>
        </w:rPr>
        <w:t>9851021609</w:t>
      </w:r>
    </w:p>
    <w:p w14:paraId="5B1793E0" w14:textId="77777777" w:rsidR="00E077FE" w:rsidRDefault="00E077FE" w:rsidP="00792825">
      <w:pPr>
        <w:rPr>
          <w:rFonts w:ascii="Apple Chancery" w:hAnsi="Apple Chancery" w:cs="Times New Roman"/>
          <w:b/>
          <w:bCs/>
          <w:color w:val="C00000"/>
          <w:sz w:val="28"/>
          <w:szCs w:val="28"/>
        </w:rPr>
      </w:pPr>
    </w:p>
    <w:p w14:paraId="3290D357" w14:textId="77777777" w:rsidR="00E077FE" w:rsidRPr="00B42C78" w:rsidRDefault="00E077FE" w:rsidP="00E07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evanagari Sangam MN" w:hAnsi="Devanagari Sangam MN" w:cs="Devanagari Sangam MN"/>
          <w:color w:val="000000" w:themeColor="text1"/>
          <w:sz w:val="24"/>
          <w:szCs w:val="24"/>
          <w:lang w:bidi="hi-IN"/>
        </w:rPr>
      </w:pPr>
      <w:r>
        <w:rPr>
          <w:rFonts w:ascii="Devanagari Sangam MN" w:hAnsi="Devanagari Sangam MN" w:cs="Devanagari Sangam MN"/>
          <w:color w:val="000000" w:themeColor="text1"/>
          <w:sz w:val="24"/>
          <w:szCs w:val="24"/>
          <w:lang w:bidi="hi-IN"/>
        </w:rPr>
        <w:t>Confirmation of your place and invitation letter will be sent after the completion of registration process.</w:t>
      </w:r>
    </w:p>
    <w:sectPr w:rsidR="00E077FE" w:rsidRPr="00B42C78" w:rsidSect="005C7511">
      <w:headerReference w:type="default" r:id="rId9"/>
      <w:footerReference w:type="even" r:id="rId10"/>
      <w:footerReference w:type="default" r:id="rId11"/>
      <w:pgSz w:w="12240" w:h="15840"/>
      <w:pgMar w:top="567" w:right="1440" w:bottom="144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A21A" w14:textId="77777777" w:rsidR="00282BE3" w:rsidRDefault="00282BE3">
      <w:r>
        <w:separator/>
      </w:r>
    </w:p>
  </w:endnote>
  <w:endnote w:type="continuationSeparator" w:id="0">
    <w:p w14:paraId="7CCF9678" w14:textId="77777777" w:rsidR="00282BE3" w:rsidRDefault="002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kayaKanadaka">
    <w:panose1 w:val="02010502080401010103"/>
    <w:charset w:val="4D"/>
    <w:family w:val="auto"/>
    <w:pitch w:val="variable"/>
    <w:sig w:usb0="004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C3B6" w14:textId="77777777" w:rsidR="0076052F" w:rsidRDefault="007605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73CBF3" w14:textId="77777777" w:rsidR="0076052F" w:rsidRDefault="00760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E6FE" w14:textId="77777777" w:rsidR="0076052F" w:rsidRPr="005C7511" w:rsidRDefault="0076052F" w:rsidP="00252B38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5C7511">
      <w:rPr>
        <w:rFonts w:ascii="Times New Roman" w:hAnsi="Times New Roman" w:cs="Times New Roman"/>
        <w:snapToGrid w:val="0"/>
        <w:sz w:val="20"/>
        <w:szCs w:val="20"/>
        <w:lang w:eastAsia="en-US"/>
      </w:rPr>
      <w:t xml:space="preserve">Page </w:t>
    </w:r>
    <w:r w:rsidRPr="005C7511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5C7511">
      <w:rPr>
        <w:rStyle w:val="PageNumber"/>
        <w:rFonts w:ascii="Times New Roman" w:hAnsi="Times New Roman" w:cs="Times New Roman"/>
        <w:sz w:val="20"/>
        <w:szCs w:val="20"/>
      </w:rPr>
      <w:instrText xml:space="preserve"> PAGE </w:instrText>
    </w:r>
    <w:r w:rsidRPr="005C7511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0E2720">
      <w:rPr>
        <w:rStyle w:val="PageNumber"/>
        <w:rFonts w:ascii="Times New Roman" w:hAnsi="Times New Roman" w:cs="Times New Roman"/>
        <w:noProof/>
        <w:sz w:val="20"/>
        <w:szCs w:val="20"/>
      </w:rPr>
      <w:t>10</w:t>
    </w:r>
    <w:r w:rsidRPr="005C7511">
      <w:rPr>
        <w:rStyle w:val="PageNumber"/>
        <w:rFonts w:ascii="Times New Roman" w:hAnsi="Times New Roman" w:cs="Times New Roman"/>
        <w:sz w:val="20"/>
        <w:szCs w:val="20"/>
      </w:rPr>
      <w:fldChar w:fldCharType="end"/>
    </w:r>
    <w:r w:rsidRPr="005C7511">
      <w:rPr>
        <w:rFonts w:ascii="Times New Roman" w:hAnsi="Times New Roman" w:cs="Times New Roman"/>
        <w:snapToGrid w:val="0"/>
        <w:sz w:val="20"/>
        <w:szCs w:val="20"/>
        <w:lang w:eastAsia="en-US"/>
      </w:rPr>
      <w:t xml:space="preserve"> of </w:t>
    </w:r>
    <w:r w:rsidR="00252B38">
      <w:rPr>
        <w:rFonts w:ascii="Times New Roman" w:hAnsi="Times New Roman" w:cs="Times New Roman"/>
        <w:snapToGrid w:val="0"/>
        <w:sz w:val="20"/>
        <w:szCs w:val="20"/>
        <w:lang w:eastAsia="en-US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4349" w14:textId="77777777" w:rsidR="00282BE3" w:rsidRDefault="00282BE3">
      <w:r>
        <w:separator/>
      </w:r>
    </w:p>
  </w:footnote>
  <w:footnote w:type="continuationSeparator" w:id="0">
    <w:p w14:paraId="7BA303EA" w14:textId="77777777" w:rsidR="00282BE3" w:rsidRDefault="0028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3D25C" w14:textId="4A0CB270" w:rsidR="00B9269D" w:rsidRDefault="00247403" w:rsidP="006115F4">
    <w:pPr>
      <w:pBdr>
        <w:bottom w:val="single" w:sz="4" w:space="1" w:color="auto"/>
      </w:pBdr>
      <w:jc w:val="center"/>
      <w:rPr>
        <w:rFonts w:ascii="Apple Chancery" w:hAnsi="Apple Chancery" w:cs="AkayaKanadaka"/>
        <w:b/>
        <w:bCs/>
        <w:color w:val="5B9BD5" w:themeColor="accent5"/>
        <w:lang w:bidi="hi-IN"/>
      </w:rPr>
    </w:pPr>
    <w:r w:rsidRPr="00CB138C">
      <w:rPr>
        <w:rFonts w:ascii="Apple Chancery" w:hAnsi="Apple Chancery" w:cs="Times New Roman" w:hint="cs"/>
        <w:b/>
        <w:bCs/>
        <w:noProof/>
        <w:color w:val="5B9BD5" w:themeColor="accent5"/>
        <w:sz w:val="20"/>
      </w:rPr>
      <w:drawing>
        <wp:anchor distT="0" distB="0" distL="114300" distR="114300" simplePos="0" relativeHeight="251659264" behindDoc="0" locked="0" layoutInCell="1" allowOverlap="1" wp14:anchorId="2B56A90E" wp14:editId="608A5D28">
          <wp:simplePos x="0" y="0"/>
          <wp:positionH relativeFrom="column">
            <wp:posOffset>5565775</wp:posOffset>
          </wp:positionH>
          <wp:positionV relativeFrom="paragraph">
            <wp:posOffset>114300</wp:posOffset>
          </wp:positionV>
          <wp:extent cx="636270" cy="636270"/>
          <wp:effectExtent l="0" t="0" r="0" b="0"/>
          <wp:wrapThrough wrapText="bothSides">
            <wp:wrapPolygon edited="0">
              <wp:start x="0" y="0"/>
              <wp:lineTo x="0" y="21126"/>
              <wp:lineTo x="21126" y="21126"/>
              <wp:lineTo x="21126" y="0"/>
              <wp:lineTo x="0" y="0"/>
            </wp:wrapPolygon>
          </wp:wrapThrough>
          <wp:docPr id="6533619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36198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6FF" w:rsidRPr="00CB138C">
      <w:rPr>
        <w:rFonts w:ascii="Apple Chancery" w:hAnsi="Apple Chancery" w:cs="AkayaKanadaka" w:hint="cs"/>
        <w:b/>
        <w:bCs/>
        <w:color w:val="5B9BD5" w:themeColor="accent5"/>
      </w:rPr>
      <w:t xml:space="preserve">Namaste Mindfulness </w:t>
    </w:r>
    <w:r w:rsidR="006115F4">
      <w:rPr>
        <w:rFonts w:ascii="Apple Chancery" w:hAnsi="Apple Chancery" w:cs="AkayaKanadaka"/>
        <w:b/>
        <w:bCs/>
        <w:color w:val="5B9BD5" w:themeColor="accent5"/>
      </w:rPr>
      <w:t xml:space="preserve">Programme </w:t>
    </w:r>
  </w:p>
  <w:p w14:paraId="210A00BF" w14:textId="77777777" w:rsidR="00F966FF" w:rsidRPr="006115F4" w:rsidRDefault="00CB138C" w:rsidP="006115F4">
    <w:pPr>
      <w:pBdr>
        <w:bottom w:val="single" w:sz="4" w:space="1" w:color="auto"/>
      </w:pBdr>
      <w:jc w:val="center"/>
      <w:rPr>
        <w:rFonts w:ascii="Apple Chancery" w:hAnsi="Apple Chancery" w:cs="AkayaKanadaka"/>
        <w:b/>
        <w:bCs/>
        <w:color w:val="000000" w:themeColor="text1"/>
        <w:sz w:val="18"/>
        <w:szCs w:val="18"/>
      </w:rPr>
    </w:pPr>
    <w:r w:rsidRPr="006115F4">
      <w:rPr>
        <w:rFonts w:ascii="Apple Chancery" w:hAnsi="Apple Chancery" w:cs="AkayaKanadaka" w:hint="cs"/>
        <w:color w:val="000000" w:themeColor="text1"/>
        <w:sz w:val="18"/>
        <w:szCs w:val="18"/>
      </w:rPr>
      <w:t>(</w:t>
    </w:r>
    <w:r w:rsidR="006115F4">
      <w:rPr>
        <w:rFonts w:ascii="Apple Chancery" w:hAnsi="Apple Chancery" w:cs="AkayaKanadaka"/>
        <w:color w:val="000000" w:themeColor="text1"/>
        <w:sz w:val="18"/>
        <w:szCs w:val="18"/>
      </w:rPr>
      <w:t xml:space="preserve">An </w:t>
    </w:r>
    <w:r w:rsidR="00B9269D" w:rsidRPr="006115F4">
      <w:rPr>
        <w:rFonts w:ascii="Apple Chancery" w:hAnsi="Apple Chancery" w:cs="Mangal" w:hint="cs"/>
        <w:color w:val="000000" w:themeColor="text1"/>
        <w:sz w:val="18"/>
        <w:szCs w:val="18"/>
        <w:lang w:bidi="hi-IN"/>
      </w:rPr>
      <w:t>Eight</w:t>
    </w:r>
    <w:r w:rsidR="00B9269D" w:rsidRPr="006115F4">
      <w:rPr>
        <w:rFonts w:ascii="Apple Chancery" w:hAnsi="Apple Chancery" w:cs="Mangal" w:hint="cs"/>
        <w:color w:val="000000" w:themeColor="text1"/>
        <w:sz w:val="18"/>
        <w:szCs w:val="18"/>
        <w:cs/>
        <w:lang w:bidi="hi-IN"/>
      </w:rPr>
      <w:t>-</w:t>
    </w:r>
    <w:r w:rsidR="00B9269D" w:rsidRPr="006115F4">
      <w:rPr>
        <w:rFonts w:ascii="Apple Chancery" w:hAnsi="Apple Chancery" w:cs="Mangal" w:hint="cs"/>
        <w:color w:val="000000" w:themeColor="text1"/>
        <w:sz w:val="18"/>
        <w:szCs w:val="18"/>
        <w:lang w:bidi="hi-IN"/>
      </w:rPr>
      <w:t>week</w:t>
    </w:r>
    <w:r w:rsidR="00B9269D" w:rsidRPr="006115F4">
      <w:rPr>
        <w:rFonts w:ascii="Nirmala UI" w:hAnsi="Nirmala UI" w:cs="Mangal" w:hint="cs"/>
        <w:color w:val="000000" w:themeColor="text1"/>
        <w:sz w:val="18"/>
        <w:szCs w:val="18"/>
        <w:lang w:bidi="hi-IN"/>
      </w:rPr>
      <w:t xml:space="preserve"> </w:t>
    </w:r>
    <w:r w:rsidRPr="006115F4">
      <w:rPr>
        <w:rFonts w:ascii="Apple Chancery" w:hAnsi="Apple Chancery" w:cs="AkayaKanadaka"/>
        <w:color w:val="000000" w:themeColor="text1"/>
        <w:sz w:val="18"/>
        <w:szCs w:val="18"/>
      </w:rPr>
      <w:t xml:space="preserve">Online 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lang w:bidi="hi-IN"/>
      </w:rPr>
      <w:t>Mindfulness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cs/>
        <w:lang w:bidi="hi-IN"/>
      </w:rPr>
      <w:t>-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lang w:bidi="hi-IN"/>
      </w:rPr>
      <w:t>Based Group Programme</w:t>
    </w:r>
    <w:r w:rsidRPr="006115F4">
      <w:rPr>
        <w:rFonts w:ascii="Apple Chancery" w:hAnsi="Apple Chancery" w:cs="AkayaKanadaka"/>
        <w:color w:val="000000" w:themeColor="text1"/>
        <w:sz w:val="18"/>
        <w:szCs w:val="18"/>
      </w:rPr>
      <w:t xml:space="preserve"> for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cs/>
        <w:lang w:bidi="hi-IN"/>
      </w:rPr>
      <w:t xml:space="preserve"> 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lang w:bidi="hi-IN"/>
      </w:rPr>
      <w:t>Stress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cs/>
        <w:lang w:bidi="hi-IN"/>
      </w:rPr>
      <w:t xml:space="preserve">, </w:t>
    </w:r>
    <w:r w:rsidR="00B9269D" w:rsidRPr="006115F4">
      <w:rPr>
        <w:rFonts w:ascii="Apple Chancery" w:hAnsi="Apple Chancery" w:cs="AkayaKanadaka" w:hint="cs"/>
        <w:color w:val="000000" w:themeColor="text1"/>
        <w:sz w:val="18"/>
        <w:szCs w:val="18"/>
        <w:lang w:bidi="hi-IN"/>
      </w:rPr>
      <w:t xml:space="preserve">Anxiety or </w:t>
    </w:r>
    <w:r w:rsidRPr="006115F4">
      <w:rPr>
        <w:rFonts w:ascii="Apple Chancery" w:hAnsi="Apple Chancery" w:cs="AkayaKanadaka"/>
        <w:color w:val="000000" w:themeColor="text1"/>
        <w:sz w:val="18"/>
        <w:szCs w:val="18"/>
      </w:rPr>
      <w:t>Depression)</w:t>
    </w:r>
  </w:p>
  <w:p w14:paraId="17CB5364" w14:textId="77777777" w:rsidR="00CB138C" w:rsidRPr="006115F4" w:rsidRDefault="00B9269D" w:rsidP="006115F4">
    <w:pPr>
      <w:pBdr>
        <w:bottom w:val="single" w:sz="4" w:space="1" w:color="auto"/>
      </w:pBdr>
      <w:jc w:val="center"/>
      <w:rPr>
        <w:rFonts w:ascii="Apple Chancery" w:hAnsi="Apple Chancery" w:cs="AkayaKanadaka"/>
        <w:sz w:val="18"/>
        <w:szCs w:val="18"/>
      </w:rPr>
    </w:pPr>
    <w:r w:rsidRPr="006115F4">
      <w:rPr>
        <w:rFonts w:ascii="Apple Chancery" w:hAnsi="Apple Chancery" w:cs="AkayaKanadaka" w:hint="cs"/>
        <w:sz w:val="18"/>
        <w:szCs w:val="18"/>
        <w:lang w:bidi="hi-IN"/>
      </w:rPr>
      <w:t>Programme</w:t>
    </w:r>
    <w:r w:rsidR="00CB138C" w:rsidRPr="006115F4">
      <w:rPr>
        <w:rFonts w:ascii="Apple Chancery" w:hAnsi="Apple Chancery" w:cs="AkayaKanadaka"/>
        <w:sz w:val="18"/>
        <w:szCs w:val="18"/>
      </w:rPr>
      <w:t xml:space="preserve"> Coordinator</w:t>
    </w:r>
    <w:r w:rsidR="00CB138C" w:rsidRPr="006115F4">
      <w:rPr>
        <w:rFonts w:ascii="Apple Chancery" w:hAnsi="Apple Chancery" w:cs="AkayaKanadaka" w:hint="cs"/>
        <w:sz w:val="18"/>
        <w:szCs w:val="18"/>
      </w:rPr>
      <w:t xml:space="preserve">: Dr Arun Jha; </w:t>
    </w:r>
    <w:r w:rsidRPr="006115F4">
      <w:rPr>
        <w:rFonts w:ascii="Apple Chancery" w:hAnsi="Apple Chancery" w:cs="AkayaKanadaka" w:hint="cs"/>
        <w:sz w:val="18"/>
        <w:szCs w:val="18"/>
        <w:lang w:bidi="hi-IN"/>
      </w:rPr>
      <w:t>Deputy Programme</w:t>
    </w:r>
    <w:r w:rsidR="00CB138C" w:rsidRPr="006115F4">
      <w:rPr>
        <w:rFonts w:ascii="Apple Chancery" w:hAnsi="Apple Chancery" w:cs="AkayaKanadaka" w:hint="cs"/>
        <w:sz w:val="18"/>
        <w:szCs w:val="18"/>
      </w:rPr>
      <w:t xml:space="preserve"> Coordinator: Prabhat</w:t>
    </w:r>
    <w:r w:rsidRPr="006115F4">
      <w:rPr>
        <w:rFonts w:ascii="Apple Chancery" w:hAnsi="Apple Chancery" w:cs="AkayaKanadaka" w:hint="cs"/>
        <w:sz w:val="18"/>
        <w:szCs w:val="18"/>
        <w:cs/>
        <w:lang w:bidi="hi-IN"/>
      </w:rPr>
      <w:t xml:space="preserve"> </w:t>
    </w:r>
    <w:r w:rsidR="00CB138C" w:rsidRPr="006115F4">
      <w:rPr>
        <w:rFonts w:ascii="Apple Chancery" w:hAnsi="Apple Chancery" w:cs="AkayaKanadaka" w:hint="cs"/>
        <w:sz w:val="18"/>
        <w:szCs w:val="18"/>
      </w:rPr>
      <w:t>Pradhan</w:t>
    </w:r>
  </w:p>
  <w:p w14:paraId="6E4AD90D" w14:textId="77777777" w:rsidR="00CB138C" w:rsidRPr="006115F4" w:rsidRDefault="00CB138C" w:rsidP="006115F4">
    <w:pPr>
      <w:pBdr>
        <w:bottom w:val="single" w:sz="4" w:space="1" w:color="auto"/>
      </w:pBdr>
      <w:jc w:val="center"/>
      <w:rPr>
        <w:rFonts w:ascii="Apple Chancery" w:hAnsi="Apple Chancery" w:cs="Times New Roman"/>
        <w:sz w:val="18"/>
        <w:szCs w:val="18"/>
      </w:rPr>
    </w:pPr>
    <w:r w:rsidRPr="006115F4">
      <w:rPr>
        <w:rFonts w:ascii="Apple Chancery" w:hAnsi="Apple Chancery" w:cs="Times New Roman" w:hint="cs"/>
        <w:sz w:val="18"/>
        <w:szCs w:val="18"/>
      </w:rPr>
      <w:t xml:space="preserve">Contact Tel: 9851021609; Emails: </w:t>
    </w:r>
    <w:hyperlink r:id="rId2" w:history="1">
      <w:r w:rsidRPr="006115F4">
        <w:rPr>
          <w:rStyle w:val="Hyperlink"/>
          <w:rFonts w:ascii="Apple Chancery" w:hAnsi="Apple Chancery" w:cs="Times New Roman"/>
          <w:szCs w:val="18"/>
        </w:rPr>
        <w:t>prabhatkiranpradhan@gmail.com</w:t>
      </w:r>
    </w:hyperlink>
    <w:r w:rsidRPr="006115F4">
      <w:rPr>
        <w:rFonts w:ascii="Apple Chancery" w:hAnsi="Apple Chancery" w:cs="Times New Roman"/>
        <w:sz w:val="18"/>
        <w:szCs w:val="18"/>
      </w:rPr>
      <w:t xml:space="preserve">; </w:t>
    </w:r>
    <w:r w:rsidR="00B9269D" w:rsidRPr="006115F4">
      <w:rPr>
        <w:rFonts w:ascii="Apple Chancery" w:hAnsi="Apple Chancery" w:cs="Times New Roman" w:hint="cs"/>
        <w:sz w:val="18"/>
        <w:szCs w:val="18"/>
        <w:lang w:bidi="hi-IN"/>
      </w:rPr>
      <w:t xml:space="preserve">or </w:t>
    </w:r>
    <w:hyperlink r:id="rId3" w:history="1">
      <w:r w:rsidR="00247403" w:rsidRPr="006115F4">
        <w:rPr>
          <w:rStyle w:val="Hyperlink"/>
          <w:rFonts w:ascii="Apple Chancery" w:hAnsi="Apple Chancery" w:cs="Times New Roman"/>
          <w:szCs w:val="18"/>
        </w:rPr>
        <w:t>arunjhauk@gmail.com</w:t>
      </w:r>
    </w:hyperlink>
  </w:p>
  <w:p w14:paraId="4875AAA1" w14:textId="77777777" w:rsidR="00247403" w:rsidRPr="006115F4" w:rsidRDefault="00247403" w:rsidP="006115F4">
    <w:pPr>
      <w:pBdr>
        <w:bottom w:val="single" w:sz="4" w:space="1" w:color="auto"/>
      </w:pBdr>
      <w:spacing w:after="240"/>
      <w:jc w:val="center"/>
      <w:rPr>
        <w:rFonts w:ascii="Apple Chancery" w:hAnsi="Apple Chancery" w:cs="Times New Roman"/>
        <w:sz w:val="18"/>
        <w:szCs w:val="18"/>
      </w:rPr>
    </w:pPr>
    <w:hyperlink r:id="rId4" w:history="1">
      <w:r w:rsidRPr="006115F4">
        <w:rPr>
          <w:rStyle w:val="Hyperlink"/>
          <w:rFonts w:ascii="Apple Chancery" w:hAnsi="Apple Chancery" w:cs="Times New Roman"/>
          <w:b/>
          <w:bCs/>
          <w:color w:val="5B9BD5" w:themeColor="accent5"/>
          <w:szCs w:val="18"/>
        </w:rPr>
        <w:t>www.namastemindfulness.org</w:t>
      </w:r>
    </w:hyperlink>
    <w:r w:rsidRPr="006115F4">
      <w:rPr>
        <w:rFonts w:ascii="Apple Chancery" w:hAnsi="Apple Chancery" w:cs="Times New Roman"/>
        <w:color w:val="5B9BD5" w:themeColor="accent5"/>
        <w:sz w:val="18"/>
        <w:szCs w:val="18"/>
      </w:rPr>
      <w:t xml:space="preserve"> </w:t>
    </w:r>
    <w:r w:rsidRPr="006115F4">
      <w:rPr>
        <w:rFonts w:ascii="Apple Chancery" w:hAnsi="Apple Chancery" w:cs="Times New Roman"/>
        <w:sz w:val="18"/>
        <w:szCs w:val="18"/>
      </w:rPr>
      <w:t>(Established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A71"/>
    <w:multiLevelType w:val="multilevel"/>
    <w:tmpl w:val="B4FC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D0422"/>
    <w:multiLevelType w:val="multilevel"/>
    <w:tmpl w:val="64D2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779B7"/>
    <w:multiLevelType w:val="multilevel"/>
    <w:tmpl w:val="84844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E732B"/>
    <w:multiLevelType w:val="multilevel"/>
    <w:tmpl w:val="076E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E0CF2"/>
    <w:multiLevelType w:val="multilevel"/>
    <w:tmpl w:val="B1EC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951F3B"/>
    <w:multiLevelType w:val="multilevel"/>
    <w:tmpl w:val="A306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E71A7"/>
    <w:multiLevelType w:val="multilevel"/>
    <w:tmpl w:val="C246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25DA0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8" w15:restartNumberingAfterBreak="0">
    <w:nsid w:val="0DD37C10"/>
    <w:multiLevelType w:val="multilevel"/>
    <w:tmpl w:val="A3CA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317811"/>
    <w:multiLevelType w:val="multilevel"/>
    <w:tmpl w:val="0446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B1107F"/>
    <w:multiLevelType w:val="multilevel"/>
    <w:tmpl w:val="FF06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99548E"/>
    <w:multiLevelType w:val="multilevel"/>
    <w:tmpl w:val="4868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A22370"/>
    <w:multiLevelType w:val="hybridMultilevel"/>
    <w:tmpl w:val="675EDADE"/>
    <w:lvl w:ilvl="0" w:tplc="BA32C67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F5EE9"/>
    <w:multiLevelType w:val="multilevel"/>
    <w:tmpl w:val="E12AB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C87A37"/>
    <w:multiLevelType w:val="multilevel"/>
    <w:tmpl w:val="C7B0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C134F9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16" w15:restartNumberingAfterBreak="0">
    <w:nsid w:val="19D42021"/>
    <w:multiLevelType w:val="multilevel"/>
    <w:tmpl w:val="8612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A4741B6"/>
    <w:multiLevelType w:val="multilevel"/>
    <w:tmpl w:val="3C90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AB0183"/>
    <w:multiLevelType w:val="hybridMultilevel"/>
    <w:tmpl w:val="27461A60"/>
    <w:lvl w:ilvl="0" w:tplc="82406F66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1CFE6869"/>
    <w:multiLevelType w:val="multilevel"/>
    <w:tmpl w:val="C392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A73661"/>
    <w:multiLevelType w:val="multilevel"/>
    <w:tmpl w:val="AF18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CC3387"/>
    <w:multiLevelType w:val="multilevel"/>
    <w:tmpl w:val="15AEF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360C33"/>
    <w:multiLevelType w:val="multilevel"/>
    <w:tmpl w:val="5398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6628F0"/>
    <w:multiLevelType w:val="hybridMultilevel"/>
    <w:tmpl w:val="F46C8F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6391B"/>
    <w:multiLevelType w:val="multilevel"/>
    <w:tmpl w:val="09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E030A5"/>
    <w:multiLevelType w:val="multilevel"/>
    <w:tmpl w:val="E70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662457"/>
    <w:multiLevelType w:val="multilevel"/>
    <w:tmpl w:val="BA44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FF7F79"/>
    <w:multiLevelType w:val="multilevel"/>
    <w:tmpl w:val="2C6A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D22EB8"/>
    <w:multiLevelType w:val="singleLevel"/>
    <w:tmpl w:val="ED64A5BA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72"/>
      </w:rPr>
    </w:lvl>
  </w:abstractNum>
  <w:abstractNum w:abstractNumId="29" w15:restartNumberingAfterBreak="0">
    <w:nsid w:val="2E330468"/>
    <w:multiLevelType w:val="multilevel"/>
    <w:tmpl w:val="9194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7D671F"/>
    <w:multiLevelType w:val="multilevel"/>
    <w:tmpl w:val="E058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F601B6"/>
    <w:multiLevelType w:val="multilevel"/>
    <w:tmpl w:val="ADD4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4032E5"/>
    <w:multiLevelType w:val="multilevel"/>
    <w:tmpl w:val="68A0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881C25"/>
    <w:multiLevelType w:val="hybridMultilevel"/>
    <w:tmpl w:val="7F4620EA"/>
    <w:lvl w:ilvl="0" w:tplc="82406F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D97E58"/>
    <w:multiLevelType w:val="multilevel"/>
    <w:tmpl w:val="B604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145F93"/>
    <w:multiLevelType w:val="multilevel"/>
    <w:tmpl w:val="9702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A50B76"/>
    <w:multiLevelType w:val="multilevel"/>
    <w:tmpl w:val="9E12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656943"/>
    <w:multiLevelType w:val="multilevel"/>
    <w:tmpl w:val="DF241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415DE9"/>
    <w:multiLevelType w:val="multilevel"/>
    <w:tmpl w:val="E3AA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7065C8"/>
    <w:multiLevelType w:val="multilevel"/>
    <w:tmpl w:val="E12AB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9368BB"/>
    <w:multiLevelType w:val="multilevel"/>
    <w:tmpl w:val="E12AB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E10959"/>
    <w:multiLevelType w:val="multilevel"/>
    <w:tmpl w:val="8930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F503127"/>
    <w:multiLevelType w:val="multilevel"/>
    <w:tmpl w:val="9E5A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5B3212"/>
    <w:multiLevelType w:val="multilevel"/>
    <w:tmpl w:val="4FA0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DD76EF"/>
    <w:multiLevelType w:val="multilevel"/>
    <w:tmpl w:val="176E2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FD76CC"/>
    <w:multiLevelType w:val="hybridMultilevel"/>
    <w:tmpl w:val="60564E7E"/>
    <w:lvl w:ilvl="0" w:tplc="82406F6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C0377A"/>
    <w:multiLevelType w:val="multilevel"/>
    <w:tmpl w:val="F92C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EE19F9"/>
    <w:multiLevelType w:val="hybridMultilevel"/>
    <w:tmpl w:val="A218F5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452C61CD"/>
    <w:multiLevelType w:val="hybridMultilevel"/>
    <w:tmpl w:val="8452C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58E135D"/>
    <w:multiLevelType w:val="multilevel"/>
    <w:tmpl w:val="1458E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5E530B5"/>
    <w:multiLevelType w:val="multilevel"/>
    <w:tmpl w:val="85D8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62694F"/>
    <w:multiLevelType w:val="multilevel"/>
    <w:tmpl w:val="9FA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8C03FD5"/>
    <w:multiLevelType w:val="multilevel"/>
    <w:tmpl w:val="3F028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498B2E5F"/>
    <w:multiLevelType w:val="multilevel"/>
    <w:tmpl w:val="44D6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AA32457"/>
    <w:multiLevelType w:val="multilevel"/>
    <w:tmpl w:val="CED2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DB83F0E"/>
    <w:multiLevelType w:val="multilevel"/>
    <w:tmpl w:val="5B92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652F21"/>
    <w:multiLevelType w:val="hybridMultilevel"/>
    <w:tmpl w:val="E4369362"/>
    <w:lvl w:ilvl="0" w:tplc="82406F6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57" w15:restartNumberingAfterBreak="0">
    <w:nsid w:val="4F7E5609"/>
    <w:multiLevelType w:val="multilevel"/>
    <w:tmpl w:val="A7B0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903720"/>
    <w:multiLevelType w:val="multilevel"/>
    <w:tmpl w:val="16FC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64978F6"/>
    <w:multiLevelType w:val="multilevel"/>
    <w:tmpl w:val="E12AB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6B4756F"/>
    <w:multiLevelType w:val="multilevel"/>
    <w:tmpl w:val="DA00B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7297FD2"/>
    <w:multiLevelType w:val="multilevel"/>
    <w:tmpl w:val="C604F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7812F19"/>
    <w:multiLevelType w:val="multilevel"/>
    <w:tmpl w:val="0A04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7BD2E91"/>
    <w:multiLevelType w:val="hybridMultilevel"/>
    <w:tmpl w:val="BFE65A4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4" w15:restartNumberingAfterBreak="0">
    <w:nsid w:val="5B453B2D"/>
    <w:multiLevelType w:val="multilevel"/>
    <w:tmpl w:val="CC40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5812CC"/>
    <w:multiLevelType w:val="hybridMultilevel"/>
    <w:tmpl w:val="AF68A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D530B9D"/>
    <w:multiLevelType w:val="multilevel"/>
    <w:tmpl w:val="92C8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D54932"/>
    <w:multiLevelType w:val="multilevel"/>
    <w:tmpl w:val="A42A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17D5206"/>
    <w:multiLevelType w:val="multilevel"/>
    <w:tmpl w:val="0C74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2CF7805"/>
    <w:multiLevelType w:val="multilevel"/>
    <w:tmpl w:val="E12AB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44C712C"/>
    <w:multiLevelType w:val="multilevel"/>
    <w:tmpl w:val="E6FC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914831"/>
    <w:multiLevelType w:val="singleLevel"/>
    <w:tmpl w:val="8D069BD0"/>
    <w:lvl w:ilvl="0">
      <w:start w:val="1"/>
      <w:numFmt w:val="bullet"/>
      <w:lvlText w:val="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36"/>
      </w:rPr>
    </w:lvl>
  </w:abstractNum>
  <w:abstractNum w:abstractNumId="72" w15:restartNumberingAfterBreak="0">
    <w:nsid w:val="66632249"/>
    <w:multiLevelType w:val="multilevel"/>
    <w:tmpl w:val="120A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562E57"/>
    <w:multiLevelType w:val="hybridMultilevel"/>
    <w:tmpl w:val="F9340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4A41FD"/>
    <w:multiLevelType w:val="singleLevel"/>
    <w:tmpl w:val="1E8AE64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6"/>
      </w:rPr>
    </w:lvl>
  </w:abstractNum>
  <w:abstractNum w:abstractNumId="75" w15:restartNumberingAfterBreak="0">
    <w:nsid w:val="6C8917EB"/>
    <w:multiLevelType w:val="multilevel"/>
    <w:tmpl w:val="70F2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1260EDF"/>
    <w:multiLevelType w:val="multilevel"/>
    <w:tmpl w:val="78AC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13D7013"/>
    <w:multiLevelType w:val="hybridMultilevel"/>
    <w:tmpl w:val="B2F86782"/>
    <w:lvl w:ilvl="0" w:tplc="82406F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DA5BE8"/>
    <w:multiLevelType w:val="multilevel"/>
    <w:tmpl w:val="1B2CB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4412664"/>
    <w:multiLevelType w:val="multilevel"/>
    <w:tmpl w:val="E588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A50FFD"/>
    <w:multiLevelType w:val="multilevel"/>
    <w:tmpl w:val="01B6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6950F17"/>
    <w:multiLevelType w:val="multilevel"/>
    <w:tmpl w:val="25D2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61794D"/>
    <w:multiLevelType w:val="multilevel"/>
    <w:tmpl w:val="B9F2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BB70006"/>
    <w:multiLevelType w:val="multilevel"/>
    <w:tmpl w:val="455AD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CD7144B"/>
    <w:multiLevelType w:val="multilevel"/>
    <w:tmpl w:val="69AE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900F21"/>
    <w:multiLevelType w:val="multilevel"/>
    <w:tmpl w:val="1AE2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2291091">
    <w:abstractNumId w:val="28"/>
  </w:num>
  <w:num w:numId="2" w16cid:durableId="232667543">
    <w:abstractNumId w:val="74"/>
  </w:num>
  <w:num w:numId="3" w16cid:durableId="220099351">
    <w:abstractNumId w:val="7"/>
  </w:num>
  <w:num w:numId="4" w16cid:durableId="252323097">
    <w:abstractNumId w:val="15"/>
  </w:num>
  <w:num w:numId="5" w16cid:durableId="1659461638">
    <w:abstractNumId w:val="71"/>
  </w:num>
  <w:num w:numId="6" w16cid:durableId="101656024">
    <w:abstractNumId w:val="56"/>
  </w:num>
  <w:num w:numId="7" w16cid:durableId="111830550">
    <w:abstractNumId w:val="45"/>
  </w:num>
  <w:num w:numId="8" w16cid:durableId="526875944">
    <w:abstractNumId w:val="77"/>
  </w:num>
  <w:num w:numId="9" w16cid:durableId="943655476">
    <w:abstractNumId w:val="33"/>
  </w:num>
  <w:num w:numId="10" w16cid:durableId="482426798">
    <w:abstractNumId w:val="18"/>
  </w:num>
  <w:num w:numId="11" w16cid:durableId="979265192">
    <w:abstractNumId w:val="73"/>
  </w:num>
  <w:num w:numId="12" w16cid:durableId="97218322">
    <w:abstractNumId w:val="7"/>
  </w:num>
  <w:num w:numId="13" w16cid:durableId="1115564772">
    <w:abstractNumId w:val="15"/>
  </w:num>
  <w:num w:numId="14" w16cid:durableId="603196232">
    <w:abstractNumId w:val="71"/>
  </w:num>
  <w:num w:numId="15" w16cid:durableId="179910916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9829513">
    <w:abstractNumId w:val="47"/>
  </w:num>
  <w:num w:numId="17" w16cid:durableId="1080836290">
    <w:abstractNumId w:val="65"/>
  </w:num>
  <w:num w:numId="18" w16cid:durableId="648675588">
    <w:abstractNumId w:val="23"/>
  </w:num>
  <w:num w:numId="19" w16cid:durableId="333653307">
    <w:abstractNumId w:val="12"/>
  </w:num>
  <w:num w:numId="20" w16cid:durableId="1823883460">
    <w:abstractNumId w:val="50"/>
  </w:num>
  <w:num w:numId="21" w16cid:durableId="1937864034">
    <w:abstractNumId w:val="30"/>
  </w:num>
  <w:num w:numId="22" w16cid:durableId="1706246111">
    <w:abstractNumId w:val="78"/>
  </w:num>
  <w:num w:numId="23" w16cid:durableId="446892767">
    <w:abstractNumId w:val="55"/>
  </w:num>
  <w:num w:numId="24" w16cid:durableId="1097795781">
    <w:abstractNumId w:val="43"/>
  </w:num>
  <w:num w:numId="25" w16cid:durableId="1754663684">
    <w:abstractNumId w:val="57"/>
  </w:num>
  <w:num w:numId="26" w16cid:durableId="97918110">
    <w:abstractNumId w:val="44"/>
  </w:num>
  <w:num w:numId="27" w16cid:durableId="1574973933">
    <w:abstractNumId w:val="22"/>
  </w:num>
  <w:num w:numId="28" w16cid:durableId="1611429476">
    <w:abstractNumId w:val="25"/>
  </w:num>
  <w:num w:numId="29" w16cid:durableId="67113682">
    <w:abstractNumId w:val="34"/>
  </w:num>
  <w:num w:numId="30" w16cid:durableId="48572328">
    <w:abstractNumId w:val="21"/>
  </w:num>
  <w:num w:numId="31" w16cid:durableId="696809688">
    <w:abstractNumId w:val="27"/>
  </w:num>
  <w:num w:numId="32" w16cid:durableId="1685746448">
    <w:abstractNumId w:val="85"/>
  </w:num>
  <w:num w:numId="33" w16cid:durableId="746654597">
    <w:abstractNumId w:val="5"/>
  </w:num>
  <w:num w:numId="34" w16cid:durableId="578366270">
    <w:abstractNumId w:val="54"/>
  </w:num>
  <w:num w:numId="35" w16cid:durableId="1332178016">
    <w:abstractNumId w:val="3"/>
  </w:num>
  <w:num w:numId="36" w16cid:durableId="1060245551">
    <w:abstractNumId w:val="46"/>
  </w:num>
  <w:num w:numId="37" w16cid:durableId="1701397715">
    <w:abstractNumId w:val="62"/>
  </w:num>
  <w:num w:numId="38" w16cid:durableId="1131702949">
    <w:abstractNumId w:val="16"/>
  </w:num>
  <w:num w:numId="39" w16cid:durableId="670983444">
    <w:abstractNumId w:val="26"/>
  </w:num>
  <w:num w:numId="40" w16cid:durableId="134955580">
    <w:abstractNumId w:val="1"/>
  </w:num>
  <w:num w:numId="41" w16cid:durableId="868446265">
    <w:abstractNumId w:val="79"/>
  </w:num>
  <w:num w:numId="42" w16cid:durableId="756096930">
    <w:abstractNumId w:val="11"/>
  </w:num>
  <w:num w:numId="43" w16cid:durableId="1279869499">
    <w:abstractNumId w:val="53"/>
  </w:num>
  <w:num w:numId="44" w16cid:durableId="733892575">
    <w:abstractNumId w:val="41"/>
  </w:num>
  <w:num w:numId="45" w16cid:durableId="822893254">
    <w:abstractNumId w:val="35"/>
  </w:num>
  <w:num w:numId="46" w16cid:durableId="789399023">
    <w:abstractNumId w:val="82"/>
  </w:num>
  <w:num w:numId="47" w16cid:durableId="941256500">
    <w:abstractNumId w:val="42"/>
  </w:num>
  <w:num w:numId="48" w16cid:durableId="1059598552">
    <w:abstractNumId w:val="17"/>
  </w:num>
  <w:num w:numId="49" w16cid:durableId="1112242338">
    <w:abstractNumId w:val="60"/>
  </w:num>
  <w:num w:numId="50" w16cid:durableId="2066417168">
    <w:abstractNumId w:val="51"/>
  </w:num>
  <w:num w:numId="51" w16cid:durableId="1544444569">
    <w:abstractNumId w:val="70"/>
  </w:num>
  <w:num w:numId="52" w16cid:durableId="1696926735">
    <w:abstractNumId w:val="38"/>
  </w:num>
  <w:num w:numId="53" w16cid:durableId="20017838">
    <w:abstractNumId w:val="67"/>
  </w:num>
  <w:num w:numId="54" w16cid:durableId="1760370544">
    <w:abstractNumId w:val="48"/>
  </w:num>
  <w:num w:numId="55" w16cid:durableId="423763627">
    <w:abstractNumId w:val="2"/>
  </w:num>
  <w:num w:numId="56" w16cid:durableId="1719429758">
    <w:abstractNumId w:val="49"/>
  </w:num>
  <w:num w:numId="57" w16cid:durableId="1733112247">
    <w:abstractNumId w:val="81"/>
  </w:num>
  <w:num w:numId="58" w16cid:durableId="1823547789">
    <w:abstractNumId w:val="4"/>
  </w:num>
  <w:num w:numId="59" w16cid:durableId="740517298">
    <w:abstractNumId w:val="6"/>
  </w:num>
  <w:num w:numId="60" w16cid:durableId="892237371">
    <w:abstractNumId w:val="19"/>
  </w:num>
  <w:num w:numId="61" w16cid:durableId="1762794729">
    <w:abstractNumId w:val="83"/>
  </w:num>
  <w:num w:numId="62" w16cid:durableId="1209151224">
    <w:abstractNumId w:val="68"/>
  </w:num>
  <w:num w:numId="63" w16cid:durableId="1810510492">
    <w:abstractNumId w:val="76"/>
  </w:num>
  <w:num w:numId="64" w16cid:durableId="218902545">
    <w:abstractNumId w:val="10"/>
  </w:num>
  <w:num w:numId="65" w16cid:durableId="1438525022">
    <w:abstractNumId w:val="72"/>
  </w:num>
  <w:num w:numId="66" w16cid:durableId="587352225">
    <w:abstractNumId w:val="29"/>
  </w:num>
  <w:num w:numId="67" w16cid:durableId="123039181">
    <w:abstractNumId w:val="61"/>
  </w:num>
  <w:num w:numId="68" w16cid:durableId="1236429810">
    <w:abstractNumId w:val="64"/>
  </w:num>
  <w:num w:numId="69" w16cid:durableId="1433744650">
    <w:abstractNumId w:val="31"/>
  </w:num>
  <w:num w:numId="70" w16cid:durableId="437022775">
    <w:abstractNumId w:val="14"/>
  </w:num>
  <w:num w:numId="71" w16cid:durableId="687175274">
    <w:abstractNumId w:val="32"/>
  </w:num>
  <w:num w:numId="72" w16cid:durableId="2058427036">
    <w:abstractNumId w:val="58"/>
  </w:num>
  <w:num w:numId="73" w16cid:durableId="1412005254">
    <w:abstractNumId w:val="84"/>
  </w:num>
  <w:num w:numId="74" w16cid:durableId="186723091">
    <w:abstractNumId w:val="9"/>
  </w:num>
  <w:num w:numId="75" w16cid:durableId="393740439">
    <w:abstractNumId w:val="8"/>
  </w:num>
  <w:num w:numId="76" w16cid:durableId="1939411997">
    <w:abstractNumId w:val="24"/>
  </w:num>
  <w:num w:numId="77" w16cid:durableId="1652322273">
    <w:abstractNumId w:val="66"/>
  </w:num>
  <w:num w:numId="78" w16cid:durableId="213734925">
    <w:abstractNumId w:val="37"/>
  </w:num>
  <w:num w:numId="79" w16cid:durableId="842281089">
    <w:abstractNumId w:val="75"/>
  </w:num>
  <w:num w:numId="80" w16cid:durableId="274875046">
    <w:abstractNumId w:val="20"/>
  </w:num>
  <w:num w:numId="81" w16cid:durableId="503670199">
    <w:abstractNumId w:val="52"/>
  </w:num>
  <w:num w:numId="82" w16cid:durableId="613248880">
    <w:abstractNumId w:val="40"/>
  </w:num>
  <w:num w:numId="83" w16cid:durableId="1261337242">
    <w:abstractNumId w:val="39"/>
  </w:num>
  <w:num w:numId="84" w16cid:durableId="692150660">
    <w:abstractNumId w:val="59"/>
  </w:num>
  <w:num w:numId="85" w16cid:durableId="1615211416">
    <w:abstractNumId w:val="13"/>
  </w:num>
  <w:num w:numId="86" w16cid:durableId="1388381566">
    <w:abstractNumId w:val="69"/>
  </w:num>
  <w:num w:numId="87" w16cid:durableId="1650208388">
    <w:abstractNumId w:val="0"/>
  </w:num>
  <w:num w:numId="88" w16cid:durableId="2037847250">
    <w:abstractNumId w:val="36"/>
  </w:num>
  <w:num w:numId="89" w16cid:durableId="583495692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9D"/>
    <w:rsid w:val="00002512"/>
    <w:rsid w:val="00005CB7"/>
    <w:rsid w:val="00010C24"/>
    <w:rsid w:val="000122BB"/>
    <w:rsid w:val="000135E3"/>
    <w:rsid w:val="00022687"/>
    <w:rsid w:val="00025247"/>
    <w:rsid w:val="00027589"/>
    <w:rsid w:val="000333AC"/>
    <w:rsid w:val="0003746A"/>
    <w:rsid w:val="00037A03"/>
    <w:rsid w:val="0004001E"/>
    <w:rsid w:val="00043D68"/>
    <w:rsid w:val="00060639"/>
    <w:rsid w:val="000702C1"/>
    <w:rsid w:val="0009302E"/>
    <w:rsid w:val="00095A74"/>
    <w:rsid w:val="000A2DA9"/>
    <w:rsid w:val="000A78E3"/>
    <w:rsid w:val="000B21F3"/>
    <w:rsid w:val="000B4357"/>
    <w:rsid w:val="000C0FFF"/>
    <w:rsid w:val="000C3AA9"/>
    <w:rsid w:val="000C5930"/>
    <w:rsid w:val="000D0642"/>
    <w:rsid w:val="000E2720"/>
    <w:rsid w:val="000F302B"/>
    <w:rsid w:val="0010492E"/>
    <w:rsid w:val="00110B58"/>
    <w:rsid w:val="00113D11"/>
    <w:rsid w:val="001148CE"/>
    <w:rsid w:val="00114DA1"/>
    <w:rsid w:val="00115CB4"/>
    <w:rsid w:val="001330DA"/>
    <w:rsid w:val="001368BF"/>
    <w:rsid w:val="00141130"/>
    <w:rsid w:val="001574E2"/>
    <w:rsid w:val="00193D43"/>
    <w:rsid w:val="001A005D"/>
    <w:rsid w:val="001A0BBF"/>
    <w:rsid w:val="001A2E80"/>
    <w:rsid w:val="001A73FD"/>
    <w:rsid w:val="001A75A0"/>
    <w:rsid w:val="001B61E0"/>
    <w:rsid w:val="001B7F48"/>
    <w:rsid w:val="001C15A4"/>
    <w:rsid w:val="001C52C8"/>
    <w:rsid w:val="001D0034"/>
    <w:rsid w:val="001D00ED"/>
    <w:rsid w:val="001E1915"/>
    <w:rsid w:val="001F35C3"/>
    <w:rsid w:val="001F531C"/>
    <w:rsid w:val="002117ED"/>
    <w:rsid w:val="002247BD"/>
    <w:rsid w:val="00247403"/>
    <w:rsid w:val="00247847"/>
    <w:rsid w:val="00247DE8"/>
    <w:rsid w:val="00252B38"/>
    <w:rsid w:val="00252BBB"/>
    <w:rsid w:val="00253BAF"/>
    <w:rsid w:val="002557CB"/>
    <w:rsid w:val="002561FC"/>
    <w:rsid w:val="00270A5A"/>
    <w:rsid w:val="00275542"/>
    <w:rsid w:val="0027578E"/>
    <w:rsid w:val="00275797"/>
    <w:rsid w:val="002771C2"/>
    <w:rsid w:val="00282BE3"/>
    <w:rsid w:val="00282E76"/>
    <w:rsid w:val="00296F01"/>
    <w:rsid w:val="002975B3"/>
    <w:rsid w:val="002A54F0"/>
    <w:rsid w:val="002A5A78"/>
    <w:rsid w:val="002A6D76"/>
    <w:rsid w:val="002B0F09"/>
    <w:rsid w:val="002B7988"/>
    <w:rsid w:val="002C0675"/>
    <w:rsid w:val="002C192D"/>
    <w:rsid w:val="002D38A5"/>
    <w:rsid w:val="002D4340"/>
    <w:rsid w:val="002F12ED"/>
    <w:rsid w:val="002F168B"/>
    <w:rsid w:val="002F51E0"/>
    <w:rsid w:val="003021CE"/>
    <w:rsid w:val="00303CD0"/>
    <w:rsid w:val="00303FFC"/>
    <w:rsid w:val="00316966"/>
    <w:rsid w:val="003170BD"/>
    <w:rsid w:val="00323CB2"/>
    <w:rsid w:val="0034313B"/>
    <w:rsid w:val="00347AF2"/>
    <w:rsid w:val="003611D0"/>
    <w:rsid w:val="00374FFA"/>
    <w:rsid w:val="0037699E"/>
    <w:rsid w:val="00384A81"/>
    <w:rsid w:val="00392ECE"/>
    <w:rsid w:val="003A6448"/>
    <w:rsid w:val="003A6BA2"/>
    <w:rsid w:val="003B1F13"/>
    <w:rsid w:val="003C4424"/>
    <w:rsid w:val="003C69C0"/>
    <w:rsid w:val="003D03F5"/>
    <w:rsid w:val="003D1A28"/>
    <w:rsid w:val="003D5027"/>
    <w:rsid w:val="003E5F89"/>
    <w:rsid w:val="003F2E4C"/>
    <w:rsid w:val="003F3FAD"/>
    <w:rsid w:val="004072CF"/>
    <w:rsid w:val="004112EB"/>
    <w:rsid w:val="004148BA"/>
    <w:rsid w:val="0042001D"/>
    <w:rsid w:val="00425A3C"/>
    <w:rsid w:val="00426841"/>
    <w:rsid w:val="00432CA6"/>
    <w:rsid w:val="00437A50"/>
    <w:rsid w:val="0044482A"/>
    <w:rsid w:val="00451BAD"/>
    <w:rsid w:val="00453BD8"/>
    <w:rsid w:val="00455985"/>
    <w:rsid w:val="00477AE5"/>
    <w:rsid w:val="00485DEE"/>
    <w:rsid w:val="004871A3"/>
    <w:rsid w:val="00487DF9"/>
    <w:rsid w:val="00492CF7"/>
    <w:rsid w:val="004A0884"/>
    <w:rsid w:val="004D3C83"/>
    <w:rsid w:val="004E0901"/>
    <w:rsid w:val="004E129A"/>
    <w:rsid w:val="004E2CB7"/>
    <w:rsid w:val="00505456"/>
    <w:rsid w:val="005070AC"/>
    <w:rsid w:val="00507418"/>
    <w:rsid w:val="00526E90"/>
    <w:rsid w:val="005309BA"/>
    <w:rsid w:val="00541D37"/>
    <w:rsid w:val="00546757"/>
    <w:rsid w:val="00551E52"/>
    <w:rsid w:val="00555F26"/>
    <w:rsid w:val="00556E25"/>
    <w:rsid w:val="0056094A"/>
    <w:rsid w:val="005742C1"/>
    <w:rsid w:val="00577737"/>
    <w:rsid w:val="00590D95"/>
    <w:rsid w:val="005A3392"/>
    <w:rsid w:val="005A576E"/>
    <w:rsid w:val="005B61E6"/>
    <w:rsid w:val="005C0A02"/>
    <w:rsid w:val="005C5609"/>
    <w:rsid w:val="005C7511"/>
    <w:rsid w:val="005F3A3D"/>
    <w:rsid w:val="005F564B"/>
    <w:rsid w:val="006115F4"/>
    <w:rsid w:val="00611961"/>
    <w:rsid w:val="0061292B"/>
    <w:rsid w:val="006263CD"/>
    <w:rsid w:val="006616E3"/>
    <w:rsid w:val="00664EC9"/>
    <w:rsid w:val="00691047"/>
    <w:rsid w:val="006A35EF"/>
    <w:rsid w:val="006B54A8"/>
    <w:rsid w:val="006E02D9"/>
    <w:rsid w:val="006E317B"/>
    <w:rsid w:val="006E7139"/>
    <w:rsid w:val="006F27E7"/>
    <w:rsid w:val="007022E8"/>
    <w:rsid w:val="007072AC"/>
    <w:rsid w:val="0071095A"/>
    <w:rsid w:val="00711720"/>
    <w:rsid w:val="00713121"/>
    <w:rsid w:val="00716563"/>
    <w:rsid w:val="007166D2"/>
    <w:rsid w:val="00735B9F"/>
    <w:rsid w:val="0074027C"/>
    <w:rsid w:val="007456C0"/>
    <w:rsid w:val="00746D3B"/>
    <w:rsid w:val="00747324"/>
    <w:rsid w:val="00753675"/>
    <w:rsid w:val="00754D60"/>
    <w:rsid w:val="007563B8"/>
    <w:rsid w:val="00757486"/>
    <w:rsid w:val="0076052F"/>
    <w:rsid w:val="00763A0E"/>
    <w:rsid w:val="007740A2"/>
    <w:rsid w:val="00775267"/>
    <w:rsid w:val="007809C4"/>
    <w:rsid w:val="00782A56"/>
    <w:rsid w:val="00786219"/>
    <w:rsid w:val="00792825"/>
    <w:rsid w:val="007C3392"/>
    <w:rsid w:val="007C79A1"/>
    <w:rsid w:val="007D2E0E"/>
    <w:rsid w:val="007E394B"/>
    <w:rsid w:val="007E3F68"/>
    <w:rsid w:val="007F1512"/>
    <w:rsid w:val="008009B4"/>
    <w:rsid w:val="0081680C"/>
    <w:rsid w:val="008207B5"/>
    <w:rsid w:val="008307E6"/>
    <w:rsid w:val="00832217"/>
    <w:rsid w:val="00834029"/>
    <w:rsid w:val="0084171C"/>
    <w:rsid w:val="00857804"/>
    <w:rsid w:val="008679A7"/>
    <w:rsid w:val="00876E55"/>
    <w:rsid w:val="00892FF0"/>
    <w:rsid w:val="008930DF"/>
    <w:rsid w:val="008973EB"/>
    <w:rsid w:val="008A0BA6"/>
    <w:rsid w:val="008A62FB"/>
    <w:rsid w:val="008B6310"/>
    <w:rsid w:val="008C351A"/>
    <w:rsid w:val="008D34BD"/>
    <w:rsid w:val="008D46E3"/>
    <w:rsid w:val="008E7949"/>
    <w:rsid w:val="00901FFF"/>
    <w:rsid w:val="0090658D"/>
    <w:rsid w:val="0090753F"/>
    <w:rsid w:val="00910C8D"/>
    <w:rsid w:val="009135BB"/>
    <w:rsid w:val="009137AB"/>
    <w:rsid w:val="00923089"/>
    <w:rsid w:val="009315AD"/>
    <w:rsid w:val="009370F2"/>
    <w:rsid w:val="00940D44"/>
    <w:rsid w:val="009558BA"/>
    <w:rsid w:val="0096024F"/>
    <w:rsid w:val="00963D50"/>
    <w:rsid w:val="009719BC"/>
    <w:rsid w:val="00975A11"/>
    <w:rsid w:val="009851E2"/>
    <w:rsid w:val="00992D0D"/>
    <w:rsid w:val="009A287C"/>
    <w:rsid w:val="009A7E41"/>
    <w:rsid w:val="009B7AA8"/>
    <w:rsid w:val="009C39D2"/>
    <w:rsid w:val="009D437A"/>
    <w:rsid w:val="009D7B0A"/>
    <w:rsid w:val="009E57DB"/>
    <w:rsid w:val="009F50DF"/>
    <w:rsid w:val="009F6813"/>
    <w:rsid w:val="009F7A87"/>
    <w:rsid w:val="00A00779"/>
    <w:rsid w:val="00A03A9E"/>
    <w:rsid w:val="00A0732C"/>
    <w:rsid w:val="00A13820"/>
    <w:rsid w:val="00A15758"/>
    <w:rsid w:val="00A23446"/>
    <w:rsid w:val="00A23AC1"/>
    <w:rsid w:val="00A35A37"/>
    <w:rsid w:val="00A45254"/>
    <w:rsid w:val="00A501FE"/>
    <w:rsid w:val="00A55136"/>
    <w:rsid w:val="00A6030F"/>
    <w:rsid w:val="00A6376C"/>
    <w:rsid w:val="00A656E7"/>
    <w:rsid w:val="00A67708"/>
    <w:rsid w:val="00A83CB8"/>
    <w:rsid w:val="00A92B6E"/>
    <w:rsid w:val="00AA11C6"/>
    <w:rsid w:val="00AA2DE0"/>
    <w:rsid w:val="00AA5520"/>
    <w:rsid w:val="00AA5EF3"/>
    <w:rsid w:val="00AB04B0"/>
    <w:rsid w:val="00AB2027"/>
    <w:rsid w:val="00AB313C"/>
    <w:rsid w:val="00AB416F"/>
    <w:rsid w:val="00AB7647"/>
    <w:rsid w:val="00AC3658"/>
    <w:rsid w:val="00AD0B7E"/>
    <w:rsid w:val="00AD4CCA"/>
    <w:rsid w:val="00AE024F"/>
    <w:rsid w:val="00AE2689"/>
    <w:rsid w:val="00AF03B6"/>
    <w:rsid w:val="00AF0B24"/>
    <w:rsid w:val="00AF355C"/>
    <w:rsid w:val="00AF424B"/>
    <w:rsid w:val="00B0053D"/>
    <w:rsid w:val="00B02427"/>
    <w:rsid w:val="00B036D1"/>
    <w:rsid w:val="00B161DA"/>
    <w:rsid w:val="00B2332F"/>
    <w:rsid w:val="00B42227"/>
    <w:rsid w:val="00B42C78"/>
    <w:rsid w:val="00B57ADE"/>
    <w:rsid w:val="00B6276C"/>
    <w:rsid w:val="00B7124D"/>
    <w:rsid w:val="00B8319F"/>
    <w:rsid w:val="00B8550D"/>
    <w:rsid w:val="00B8621F"/>
    <w:rsid w:val="00B9269D"/>
    <w:rsid w:val="00B95B9D"/>
    <w:rsid w:val="00BA16E2"/>
    <w:rsid w:val="00BB1B26"/>
    <w:rsid w:val="00BC0453"/>
    <w:rsid w:val="00BC3F76"/>
    <w:rsid w:val="00BE50ED"/>
    <w:rsid w:val="00C04F48"/>
    <w:rsid w:val="00C05A0C"/>
    <w:rsid w:val="00C0713D"/>
    <w:rsid w:val="00C10AAE"/>
    <w:rsid w:val="00C133FB"/>
    <w:rsid w:val="00C160DF"/>
    <w:rsid w:val="00C22BD2"/>
    <w:rsid w:val="00C34EBF"/>
    <w:rsid w:val="00C41B1D"/>
    <w:rsid w:val="00C517BD"/>
    <w:rsid w:val="00C5401C"/>
    <w:rsid w:val="00C551FD"/>
    <w:rsid w:val="00C55A5F"/>
    <w:rsid w:val="00C61D81"/>
    <w:rsid w:val="00C7723E"/>
    <w:rsid w:val="00C8069C"/>
    <w:rsid w:val="00C82A80"/>
    <w:rsid w:val="00C87D16"/>
    <w:rsid w:val="00C91B28"/>
    <w:rsid w:val="00CA129A"/>
    <w:rsid w:val="00CA2AB8"/>
    <w:rsid w:val="00CA78C8"/>
    <w:rsid w:val="00CB138C"/>
    <w:rsid w:val="00CC19DD"/>
    <w:rsid w:val="00CC3674"/>
    <w:rsid w:val="00CC5CEE"/>
    <w:rsid w:val="00CC64C0"/>
    <w:rsid w:val="00CD3380"/>
    <w:rsid w:val="00CD4211"/>
    <w:rsid w:val="00CE2185"/>
    <w:rsid w:val="00CE698F"/>
    <w:rsid w:val="00CF082A"/>
    <w:rsid w:val="00D01BAA"/>
    <w:rsid w:val="00D10CE0"/>
    <w:rsid w:val="00D1241C"/>
    <w:rsid w:val="00D224FB"/>
    <w:rsid w:val="00D33615"/>
    <w:rsid w:val="00D35230"/>
    <w:rsid w:val="00D37698"/>
    <w:rsid w:val="00D43985"/>
    <w:rsid w:val="00D47420"/>
    <w:rsid w:val="00D52293"/>
    <w:rsid w:val="00D65912"/>
    <w:rsid w:val="00D730AB"/>
    <w:rsid w:val="00D77360"/>
    <w:rsid w:val="00D87B16"/>
    <w:rsid w:val="00D956D7"/>
    <w:rsid w:val="00DA14BE"/>
    <w:rsid w:val="00DA55BC"/>
    <w:rsid w:val="00DA7688"/>
    <w:rsid w:val="00DA77EF"/>
    <w:rsid w:val="00DA7822"/>
    <w:rsid w:val="00DB13F1"/>
    <w:rsid w:val="00DD0290"/>
    <w:rsid w:val="00DD3C97"/>
    <w:rsid w:val="00DD51A5"/>
    <w:rsid w:val="00DD68EF"/>
    <w:rsid w:val="00DE25CC"/>
    <w:rsid w:val="00DE3059"/>
    <w:rsid w:val="00DE6F79"/>
    <w:rsid w:val="00DF0BF3"/>
    <w:rsid w:val="00DF3951"/>
    <w:rsid w:val="00DF4EC4"/>
    <w:rsid w:val="00E0025E"/>
    <w:rsid w:val="00E0731D"/>
    <w:rsid w:val="00E077FE"/>
    <w:rsid w:val="00E07C68"/>
    <w:rsid w:val="00E32950"/>
    <w:rsid w:val="00E551CF"/>
    <w:rsid w:val="00E601CB"/>
    <w:rsid w:val="00E808EE"/>
    <w:rsid w:val="00EA133B"/>
    <w:rsid w:val="00EA31BF"/>
    <w:rsid w:val="00EB03DD"/>
    <w:rsid w:val="00EB0AFA"/>
    <w:rsid w:val="00EB0C8D"/>
    <w:rsid w:val="00EB42C3"/>
    <w:rsid w:val="00EC3E00"/>
    <w:rsid w:val="00EE1D01"/>
    <w:rsid w:val="00EE2771"/>
    <w:rsid w:val="00EE632D"/>
    <w:rsid w:val="00EF3395"/>
    <w:rsid w:val="00EF50E6"/>
    <w:rsid w:val="00EF7E0B"/>
    <w:rsid w:val="00F02CF2"/>
    <w:rsid w:val="00F03511"/>
    <w:rsid w:val="00F05976"/>
    <w:rsid w:val="00F06C05"/>
    <w:rsid w:val="00F07554"/>
    <w:rsid w:val="00F21C0A"/>
    <w:rsid w:val="00F3533E"/>
    <w:rsid w:val="00F37B6D"/>
    <w:rsid w:val="00F740F8"/>
    <w:rsid w:val="00F84E9F"/>
    <w:rsid w:val="00F85177"/>
    <w:rsid w:val="00F93471"/>
    <w:rsid w:val="00F93AD7"/>
    <w:rsid w:val="00F957DB"/>
    <w:rsid w:val="00F966FF"/>
    <w:rsid w:val="00FC6B6E"/>
    <w:rsid w:val="00FD14C4"/>
    <w:rsid w:val="00FD44C3"/>
    <w:rsid w:val="00FD5353"/>
    <w:rsid w:val="00FE10F8"/>
    <w:rsid w:val="00FE195E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C3171"/>
  <w15:chartTrackingRefBased/>
  <w15:docId w15:val="{A86FEE63-5DFA-6341-9E68-298D1994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i/>
      <w:iCs/>
      <w:sz w:val="20"/>
      <w:szCs w:val="20"/>
      <w:lang w:val="en-US"/>
    </w:rPr>
  </w:style>
  <w:style w:type="paragraph" w:styleId="BodyTextIndent">
    <w:name w:val="Body Text Indent"/>
    <w:basedOn w:val="Normal"/>
    <w:pPr>
      <w:ind w:left="284" w:hanging="284"/>
    </w:pPr>
  </w:style>
  <w:style w:type="paragraph" w:styleId="BodyText2">
    <w:name w:val="Body Text 2"/>
    <w:basedOn w:val="Normal"/>
    <w:pPr>
      <w:tabs>
        <w:tab w:val="left" w:pos="-720"/>
        <w:tab w:val="left" w:pos="558"/>
        <w:tab w:val="left" w:pos="1170"/>
        <w:tab w:val="left" w:pos="1674"/>
        <w:tab w:val="left" w:pos="4798"/>
      </w:tabs>
    </w:pPr>
    <w:rPr>
      <w:i/>
      <w:iCs/>
      <w:lang w:val="en-US"/>
    </w:rPr>
  </w:style>
  <w:style w:type="paragraph" w:styleId="BodyText3">
    <w:name w:val="Body Text 3"/>
    <w:basedOn w:val="Normal"/>
    <w:pPr>
      <w:jc w:val="both"/>
    </w:pPr>
    <w:rPr>
      <w:i/>
      <w:iCs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DF4EC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A54F0"/>
    <w:rPr>
      <w:b/>
      <w:bCs/>
    </w:rPr>
  </w:style>
  <w:style w:type="paragraph" w:styleId="NormalWeb">
    <w:name w:val="Normal (Web)"/>
    <w:basedOn w:val="Normal"/>
    <w:rsid w:val="00B2332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B2332F"/>
    <w:rPr>
      <w:i/>
      <w:iCs/>
    </w:rPr>
  </w:style>
  <w:style w:type="paragraph" w:customStyle="1" w:styleId="Default">
    <w:name w:val="Default"/>
    <w:rsid w:val="00AA5EF3"/>
    <w:pPr>
      <w:widowControl w:val="0"/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 w:bidi="ar-SA"/>
    </w:rPr>
  </w:style>
  <w:style w:type="paragraph" w:styleId="Title">
    <w:name w:val="Title"/>
    <w:basedOn w:val="Default"/>
    <w:next w:val="Default"/>
    <w:qFormat/>
    <w:rsid w:val="00AA5EF3"/>
    <w:rPr>
      <w:color w:val="auto"/>
    </w:rPr>
  </w:style>
  <w:style w:type="character" w:styleId="Hyperlink">
    <w:name w:val="Hyperlink"/>
    <w:basedOn w:val="DefaultParagraphFont"/>
    <w:rsid w:val="00432CA6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uiPriority w:val="59"/>
    <w:rsid w:val="00F966FF"/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13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7403"/>
    <w:pPr>
      <w:ind w:left="720"/>
      <w:contextualSpacing/>
    </w:pPr>
  </w:style>
  <w:style w:type="character" w:styleId="FollowedHyperlink">
    <w:name w:val="FollowedHyperlink"/>
    <w:basedOn w:val="DefaultParagraphFont"/>
    <w:rsid w:val="00B9269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115F4"/>
    <w:rPr>
      <w:rFonts w:ascii="Arial" w:hAnsi="Arial" w:cs="Arial"/>
      <w:b/>
      <w:bCs/>
      <w:i/>
      <w:iCs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2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4" w:color="000000"/>
            <w:bottom w:val="none" w:sz="0" w:space="0" w:color="auto"/>
            <w:right w:val="none" w:sz="0" w:space="0" w:color="auto"/>
          </w:divBdr>
          <w:divsChild>
            <w:div w:id="21088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7528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4" w:color="000000"/>
            <w:bottom w:val="none" w:sz="0" w:space="0" w:color="auto"/>
            <w:right w:val="none" w:sz="0" w:space="0" w:color="auto"/>
          </w:divBdr>
        </w:div>
      </w:divsChild>
    </w:div>
    <w:div w:id="15834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unjhau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bhatkiranpradha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unjhauk@gmail.com" TargetMode="External"/><Relationship Id="rId2" Type="http://schemas.openxmlformats.org/officeDocument/2006/relationships/hyperlink" Target="mailto:prabhatkiranpradhan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namastemindfulnes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unjha/Desktop/Online%20MBGP%202026/Leaflet%20Registration%20&#2344;&#2350;&#2360;&#2381;&#2340;&#2375;%20&#2350;&#2366;&#2311;&#2306;&#2337;&#2347;&#2369;&#2354;&#2344;&#2375;&#2360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Leaflet Registration नमस्ते माइंडफुलनेस .dotx</Template>
  <TotalTime>39</TotalTime>
  <Pages>4</Pages>
  <Words>372</Words>
  <Characters>3088</Characters>
  <Application>Microsoft Office Word</Application>
  <DocSecurity>0</DocSecurity>
  <Lines>140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Informed Consent Form Template for clinical trials</vt:lpstr>
      <vt:lpstr>Informed Consent Form Template for clinical trials</vt:lpstr>
    </vt:vector>
  </TitlesOfParts>
  <Company>World Health Organization</Company>
  <LinksUpToDate>false</LinksUpToDate>
  <CharactersWithSpaces>3376</CharactersWithSpaces>
  <SharedDoc>false</SharedDoc>
  <HLinks>
    <vt:vector size="6" baseType="variant">
      <vt:variant>
        <vt:i4>6422630</vt:i4>
      </vt:variant>
      <vt:variant>
        <vt:i4>0</vt:i4>
      </vt:variant>
      <vt:variant>
        <vt:i4>0</vt:i4>
      </vt:variant>
      <vt:variant>
        <vt:i4>5</vt:i4>
      </vt:variant>
      <vt:variant>
        <vt:lpwstr>http://www.who.int/ethics/review-committee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Form Template for clinical trials</dc:title>
  <dc:subject/>
  <dc:creator>Microsoft Office User</dc:creator>
  <cp:keywords/>
  <dc:description/>
  <cp:lastModifiedBy>Arun Jha</cp:lastModifiedBy>
  <cp:revision>15</cp:revision>
  <cp:lastPrinted>2005-03-29T13:02:00Z</cp:lastPrinted>
  <dcterms:created xsi:type="dcterms:W3CDTF">2026-02-22T08:51:00Z</dcterms:created>
  <dcterms:modified xsi:type="dcterms:W3CDTF">2026-02-22T09:31:00Z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-1038007226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abhas@who.int</vt:lpwstr>
  </property>
  <property fmtid="{D5CDD505-2E9C-101B-9397-08002B2CF9AE}" pid="6" name="_AuthorEmailDisplayName">
    <vt:lpwstr>abhas</vt:lpwstr>
  </property>
  <property fmtid="{D5CDD505-2E9C-101B-9397-08002B2CF9AE}" pid="7" name="_ReviewingToolsShownOnce">
    <vt:lpwstr/>
  </property>
</Properties>
</file>